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F94A" w14:textId="77777777" w:rsidR="00285083" w:rsidRPr="00C55AEA" w:rsidRDefault="008D02CC" w:rsidP="00F77C24">
      <w:pPr>
        <w:pStyle w:val="a3"/>
        <w:tabs>
          <w:tab w:val="clear" w:pos="4153"/>
          <w:tab w:val="clear" w:pos="8306"/>
        </w:tabs>
        <w:ind w:left="426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ООО «Завод тканых и сварных сеток» (</w:t>
      </w:r>
      <w:r w:rsidR="00C55AEA" w:rsidRPr="00C55AEA">
        <w:rPr>
          <w:b/>
          <w:sz w:val="24"/>
          <w:szCs w:val="24"/>
          <w:lang w:val="ru-RU"/>
        </w:rPr>
        <w:t>ООО «БАБУШКИНА»</w:t>
      </w:r>
      <w:r>
        <w:rPr>
          <w:b/>
          <w:sz w:val="24"/>
          <w:szCs w:val="24"/>
          <w:lang w:val="ru-RU"/>
        </w:rPr>
        <w:t>),</w:t>
      </w:r>
      <w:r w:rsidR="00C55AEA">
        <w:rPr>
          <w:b/>
          <w:sz w:val="24"/>
          <w:szCs w:val="24"/>
          <w:lang w:val="ru-RU"/>
        </w:rPr>
        <w:t xml:space="preserve">  Республика Беларусь</w:t>
      </w:r>
      <w:r w:rsidR="00957E70">
        <w:rPr>
          <w:b/>
          <w:sz w:val="24"/>
          <w:szCs w:val="24"/>
          <w:lang w:val="ru-RU"/>
        </w:rPr>
        <w:t xml:space="preserve"> тел. (+</w:t>
      </w:r>
      <w:r w:rsidR="0049351C">
        <w:rPr>
          <w:b/>
          <w:sz w:val="24"/>
          <w:szCs w:val="24"/>
          <w:lang w:val="ru-RU"/>
        </w:rPr>
        <w:t xml:space="preserve">375 2334) </w:t>
      </w:r>
      <w:r w:rsidR="000B242A">
        <w:rPr>
          <w:b/>
          <w:sz w:val="24"/>
          <w:szCs w:val="24"/>
          <w:lang w:val="ru-RU"/>
        </w:rPr>
        <w:t>90079</w:t>
      </w:r>
      <w:r w:rsidR="0049351C">
        <w:rPr>
          <w:b/>
          <w:sz w:val="24"/>
          <w:szCs w:val="24"/>
          <w:lang w:val="ru-RU"/>
        </w:rPr>
        <w:t xml:space="preserve">, </w:t>
      </w:r>
      <w:r w:rsidR="000B242A">
        <w:rPr>
          <w:b/>
          <w:sz w:val="24"/>
          <w:szCs w:val="24"/>
          <w:lang w:val="ru-RU"/>
        </w:rPr>
        <w:t>90028</w:t>
      </w:r>
      <w:r w:rsidR="003B2B66">
        <w:rPr>
          <w:b/>
          <w:sz w:val="24"/>
          <w:szCs w:val="24"/>
          <w:lang w:val="ru-RU"/>
        </w:rPr>
        <w:t xml:space="preserve">, </w:t>
      </w:r>
      <w:r w:rsidR="000B242A">
        <w:rPr>
          <w:b/>
          <w:sz w:val="24"/>
          <w:szCs w:val="24"/>
          <w:lang w:val="ru-RU"/>
        </w:rPr>
        <w:t>90122</w:t>
      </w:r>
      <w:r w:rsidR="00E860E5">
        <w:rPr>
          <w:b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page" w:tblpX="89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</w:tblGrid>
      <w:tr w:rsidR="00980F60" w14:paraId="14794247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255" w:type="dxa"/>
          </w:tcPr>
          <w:p w14:paraId="4F1C8724" w14:textId="77777777" w:rsidR="00980F60" w:rsidRDefault="0049351C" w:rsidP="00980F60">
            <w:pPr>
              <w:pStyle w:val="a3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14:paraId="0AF05B3D" w14:textId="77777777" w:rsidR="0061324C" w:rsidRDefault="0061324C" w:rsidP="0061324C">
      <w:pPr>
        <w:pStyle w:val="a3"/>
        <w:tabs>
          <w:tab w:val="clear" w:pos="4153"/>
          <w:tab w:val="clear" w:pos="8306"/>
        </w:tabs>
        <w:rPr>
          <w:lang w:val="ru-RU"/>
        </w:rPr>
      </w:pPr>
    </w:p>
    <w:p w14:paraId="41E8E48A" w14:textId="77777777" w:rsidR="0061324C" w:rsidRDefault="0061324C" w:rsidP="0061324C">
      <w:pPr>
        <w:pStyle w:val="a3"/>
        <w:tabs>
          <w:tab w:val="clear" w:pos="4153"/>
          <w:tab w:val="clear" w:pos="8306"/>
        </w:tabs>
        <w:ind w:left="426"/>
        <w:rPr>
          <w:rFonts w:ascii="Arial" w:hAnsi="Arial"/>
          <w:b/>
          <w:sz w:val="24"/>
          <w:u w:val="single"/>
          <w:lang w:val="ru-RU"/>
        </w:rPr>
      </w:pPr>
      <w:r>
        <w:rPr>
          <w:rFonts w:ascii="Arial" w:hAnsi="Arial"/>
          <w:b/>
          <w:sz w:val="24"/>
          <w:u w:val="single"/>
          <w:lang w:val="ru-RU"/>
        </w:rPr>
        <w:t>БЛАНК ЗАЯВКИ НА ПОСТАВКУ СИТ</w:t>
      </w:r>
      <w:r>
        <w:rPr>
          <w:rFonts w:ascii="Arial" w:hAnsi="Arial"/>
          <w:b/>
          <w:sz w:val="24"/>
          <w:lang w:val="ru-RU"/>
        </w:rPr>
        <w:t xml:space="preserve">                Номер заказа</w:t>
      </w:r>
    </w:p>
    <w:p w14:paraId="1E945083" w14:textId="77777777" w:rsidR="0061324C" w:rsidRDefault="0061324C" w:rsidP="0061324C">
      <w:pPr>
        <w:pStyle w:val="a3"/>
        <w:tabs>
          <w:tab w:val="clear" w:pos="4153"/>
          <w:tab w:val="clear" w:pos="8306"/>
        </w:tabs>
        <w:ind w:left="426"/>
        <w:rPr>
          <w:rFonts w:ascii="Arial" w:hAnsi="Arial"/>
          <w:b/>
          <w:lang w:val="ru-RU"/>
        </w:rPr>
      </w:pPr>
    </w:p>
    <w:p w14:paraId="3AE164EB" w14:textId="77777777" w:rsidR="0061324C" w:rsidRDefault="0061324C" w:rsidP="0061324C">
      <w:pPr>
        <w:pStyle w:val="a3"/>
        <w:tabs>
          <w:tab w:val="clear" w:pos="4153"/>
          <w:tab w:val="clear" w:pos="8306"/>
        </w:tabs>
        <w:ind w:left="426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(Заполняется Заказчиком)</w:t>
      </w:r>
    </w:p>
    <w:p w14:paraId="73E94F1A" w14:textId="77777777" w:rsidR="0061324C" w:rsidRDefault="0061324C" w:rsidP="00C55AEA">
      <w:pPr>
        <w:pStyle w:val="a3"/>
        <w:tabs>
          <w:tab w:val="clear" w:pos="4153"/>
          <w:tab w:val="clear" w:pos="8306"/>
        </w:tabs>
        <w:ind w:left="426"/>
        <w:outlineLvl w:val="0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Наименование организации:___________________________________ Дата ________</w:t>
      </w:r>
    </w:p>
    <w:p w14:paraId="588CA070" w14:textId="77777777" w:rsidR="0061324C" w:rsidRDefault="0061324C" w:rsidP="00C55AEA">
      <w:pPr>
        <w:pStyle w:val="a3"/>
        <w:tabs>
          <w:tab w:val="clear" w:pos="4153"/>
          <w:tab w:val="clear" w:pos="8306"/>
        </w:tabs>
        <w:ind w:left="426"/>
        <w:outlineLvl w:val="0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Ответственное лицо:</w:t>
      </w:r>
      <w:r w:rsidR="008D02CC">
        <w:rPr>
          <w:rFonts w:ascii="Arial" w:hAnsi="Arial"/>
          <w:b/>
          <w:lang w:val="ru-RU"/>
        </w:rPr>
        <w:t xml:space="preserve"> </w:t>
      </w:r>
      <w:r>
        <w:rPr>
          <w:rFonts w:ascii="Arial" w:hAnsi="Arial"/>
          <w:b/>
          <w:lang w:val="ru-RU"/>
        </w:rPr>
        <w:t>___________________________Тел.________________________</w:t>
      </w:r>
    </w:p>
    <w:tbl>
      <w:tblPr>
        <w:tblpPr w:leftFromText="180" w:rightFromText="180" w:vertAnchor="text" w:horzAnchor="page" w:tblpX="451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2"/>
      </w:tblGrid>
      <w:tr w:rsidR="0061324C" w14:paraId="1762D9B6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862" w:type="dxa"/>
          </w:tcPr>
          <w:p w14:paraId="25F3DC9A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</w:tbl>
    <w:p w14:paraId="4646E5D2" w14:textId="77777777" w:rsidR="0061324C" w:rsidRDefault="0061324C" w:rsidP="0061324C">
      <w:pPr>
        <w:pStyle w:val="a3"/>
        <w:tabs>
          <w:tab w:val="clear" w:pos="4153"/>
          <w:tab w:val="clear" w:pos="8306"/>
        </w:tabs>
        <w:ind w:left="426"/>
        <w:rPr>
          <w:rFonts w:ascii="Arial" w:hAnsi="Arial"/>
          <w:b/>
          <w:lang w:val="ru-RU"/>
        </w:rPr>
      </w:pPr>
    </w:p>
    <w:p w14:paraId="28EB86CD" w14:textId="77777777" w:rsidR="0061324C" w:rsidRDefault="0061324C" w:rsidP="00C55AEA">
      <w:pPr>
        <w:pStyle w:val="a3"/>
        <w:tabs>
          <w:tab w:val="clear" w:pos="4153"/>
          <w:tab w:val="clear" w:pos="8306"/>
        </w:tabs>
        <w:ind w:left="426"/>
        <w:outlineLvl w:val="0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 xml:space="preserve">Марка, модель грохота: </w:t>
      </w:r>
    </w:p>
    <w:p w14:paraId="6E9F3452" w14:textId="77777777" w:rsidR="0061324C" w:rsidRDefault="0061324C" w:rsidP="0061324C">
      <w:pPr>
        <w:pStyle w:val="a3"/>
        <w:tabs>
          <w:tab w:val="clear" w:pos="4153"/>
          <w:tab w:val="clear" w:pos="8306"/>
        </w:tabs>
        <w:ind w:left="426"/>
        <w:rPr>
          <w:rFonts w:ascii="Arial" w:hAnsi="Arial"/>
          <w:b/>
          <w:lang w:val="ru-RU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5"/>
        <w:gridCol w:w="1320"/>
        <w:gridCol w:w="1421"/>
        <w:gridCol w:w="1421"/>
        <w:gridCol w:w="1650"/>
      </w:tblGrid>
      <w:tr w:rsidR="0061324C" w14:paraId="26ADE7A5" w14:textId="77777777" w:rsidTr="00804CBA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6CA7236D" w14:textId="77777777" w:rsidR="0061324C" w:rsidRPr="00980F60" w:rsidRDefault="00980F60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 </w:t>
            </w:r>
            <w:r w:rsidR="0061324C" w:rsidRPr="00980F60">
              <w:rPr>
                <w:rFonts w:ascii="Arial" w:hAnsi="Arial"/>
                <w:b/>
                <w:lang w:val="ru-RU"/>
              </w:rPr>
              <w:t>L (мм) *</w:t>
            </w:r>
          </w:p>
        </w:tc>
        <w:tc>
          <w:tcPr>
            <w:tcW w:w="1275" w:type="dxa"/>
          </w:tcPr>
          <w:p w14:paraId="6306ED2E" w14:textId="77777777" w:rsidR="0061324C" w:rsidRDefault="00980F60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 </w:t>
            </w:r>
            <w:r w:rsidR="0061324C">
              <w:rPr>
                <w:rFonts w:ascii="Arial" w:hAnsi="Arial"/>
                <w:b/>
              </w:rPr>
              <w:t>B</w:t>
            </w:r>
            <w:r w:rsidR="0061324C">
              <w:rPr>
                <w:rFonts w:ascii="Arial" w:hAnsi="Arial"/>
                <w:b/>
                <w:lang w:val="ru-RU"/>
              </w:rPr>
              <w:t xml:space="preserve"> (мм)</w:t>
            </w:r>
          </w:p>
        </w:tc>
        <w:tc>
          <w:tcPr>
            <w:tcW w:w="1320" w:type="dxa"/>
          </w:tcPr>
          <w:p w14:paraId="1BC5DCCC" w14:textId="77777777" w:rsidR="0061324C" w:rsidRDefault="00980F60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  </w:t>
            </w:r>
            <w:r w:rsidR="0061324C">
              <w:rPr>
                <w:rFonts w:ascii="Arial" w:hAnsi="Arial"/>
                <w:b/>
              </w:rPr>
              <w:t>b</w:t>
            </w:r>
            <w:r w:rsidR="0061324C">
              <w:rPr>
                <w:rFonts w:ascii="Arial" w:hAnsi="Arial"/>
                <w:b/>
                <w:lang w:val="ru-RU"/>
              </w:rPr>
              <w:t xml:space="preserve"> (мм)</w:t>
            </w:r>
          </w:p>
        </w:tc>
        <w:tc>
          <w:tcPr>
            <w:tcW w:w="1421" w:type="dxa"/>
          </w:tcPr>
          <w:p w14:paraId="10B444D8" w14:textId="77777777" w:rsidR="0061324C" w:rsidRDefault="00980F60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</w:t>
            </w:r>
            <w:r w:rsidR="0061324C">
              <w:rPr>
                <w:rFonts w:ascii="Arial" w:hAnsi="Arial"/>
                <w:b/>
                <w:lang w:val="ru-RU"/>
              </w:rPr>
              <w:t>Ячея (мм)</w:t>
            </w:r>
          </w:p>
        </w:tc>
        <w:tc>
          <w:tcPr>
            <w:tcW w:w="1421" w:type="dxa"/>
          </w:tcPr>
          <w:p w14:paraId="6EC1D7ED" w14:textId="77777777" w:rsidR="0061324C" w:rsidRDefault="00980F60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</w:t>
            </w:r>
            <w:r w:rsidR="0061324C">
              <w:rPr>
                <w:rFonts w:ascii="Arial" w:hAnsi="Arial"/>
                <w:b/>
                <w:lang w:val="ru-RU"/>
              </w:rPr>
              <w:t>Прут (мм)</w:t>
            </w:r>
          </w:p>
        </w:tc>
        <w:tc>
          <w:tcPr>
            <w:tcW w:w="1650" w:type="dxa"/>
          </w:tcPr>
          <w:p w14:paraId="1D85878D" w14:textId="77777777" w:rsidR="0061324C" w:rsidRDefault="0061324C" w:rsidP="00980F6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>Кол-во (шт)</w:t>
            </w:r>
          </w:p>
        </w:tc>
      </w:tr>
      <w:tr w:rsidR="0061324C" w14:paraId="4DDD152D" w14:textId="77777777" w:rsidTr="00804CB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789C59FD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52FD4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078A7AB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FC501D1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3E39FB1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E723161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  <w:tr w:rsidR="0061324C" w14:paraId="79EFCBA6" w14:textId="77777777" w:rsidTr="00804CB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35824F5E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2B91D4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9865333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132958E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CA0541C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4DC782C0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  <w:tr w:rsidR="0061324C" w14:paraId="567FEA64" w14:textId="77777777" w:rsidTr="00804CB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7F649F94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AEFC5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FDD2DE9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3371937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3CF1716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AB5AB77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  <w:tr w:rsidR="0061324C" w14:paraId="11724194" w14:textId="77777777" w:rsidTr="00804CB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044FE954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B6FDAE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F2EBE98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F52CADF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63DBE61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9BD6256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  <w:tr w:rsidR="0061324C" w14:paraId="521DF032" w14:textId="77777777" w:rsidTr="00804CB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674A976A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9FB6BE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1326CD2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68566F1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6CAFD4C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44642CF8" w14:textId="77777777" w:rsidR="0061324C" w:rsidRDefault="0061324C" w:rsidP="0061324C">
            <w:pPr>
              <w:pStyle w:val="a3"/>
              <w:tabs>
                <w:tab w:val="clear" w:pos="4153"/>
                <w:tab w:val="clear" w:pos="8306"/>
              </w:tabs>
              <w:ind w:left="426"/>
              <w:rPr>
                <w:rFonts w:ascii="Arial" w:hAnsi="Arial"/>
                <w:b/>
                <w:lang w:val="ru-RU"/>
              </w:rPr>
            </w:pPr>
          </w:p>
        </w:tc>
      </w:tr>
    </w:tbl>
    <w:p w14:paraId="6194A0A7" w14:textId="77777777" w:rsidR="0061324C" w:rsidRDefault="008E29AA" w:rsidP="0061324C">
      <w:pPr>
        <w:pStyle w:val="a3"/>
        <w:tabs>
          <w:tab w:val="clear" w:pos="4153"/>
          <w:tab w:val="clear" w:pos="8306"/>
        </w:tabs>
        <w:spacing w:line="360" w:lineRule="auto"/>
        <w:ind w:left="426"/>
        <w:rPr>
          <w:rFonts w:ascii="Arial" w:hAnsi="Arial"/>
          <w:sz w:val="22"/>
          <w:u w:val="single"/>
          <w:lang w:val="ru-RU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1B3874" wp14:editId="2F515DE2">
            <wp:simplePos x="0" y="0"/>
            <wp:positionH relativeFrom="column">
              <wp:posOffset>3421380</wp:posOffset>
            </wp:positionH>
            <wp:positionV relativeFrom="paragraph">
              <wp:posOffset>185420</wp:posOffset>
            </wp:positionV>
            <wp:extent cx="2057400" cy="1562100"/>
            <wp:effectExtent l="0" t="0" r="0" b="0"/>
            <wp:wrapNone/>
            <wp:docPr id="13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5" r="50896" b="48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4C">
        <w:rPr>
          <w:rFonts w:ascii="Arial" w:hAnsi="Arial"/>
          <w:b/>
          <w:u w:val="single"/>
          <w:lang w:val="ru-RU"/>
        </w:rPr>
        <w:t xml:space="preserve">Нужное отметить: </w:t>
      </w:r>
      <w:r w:rsidR="0061324C">
        <w:rPr>
          <w:rFonts w:ascii="Arial" w:hAnsi="Arial"/>
          <w:b/>
          <w:u w:val="single"/>
        </w:rPr>
        <w:t>X</w:t>
      </w:r>
    </w:p>
    <w:p w14:paraId="1DE4157D" w14:textId="77777777" w:rsidR="0061324C" w:rsidRDefault="008E29AA" w:rsidP="0061324C">
      <w:pPr>
        <w:pStyle w:val="a3"/>
        <w:tabs>
          <w:tab w:val="clear" w:pos="4153"/>
          <w:tab w:val="clear" w:pos="8306"/>
        </w:tabs>
        <w:spacing w:line="360" w:lineRule="auto"/>
        <w:ind w:left="426"/>
        <w:rPr>
          <w:rFonts w:ascii="Arial" w:hAnsi="Arial"/>
          <w:sz w:val="22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8B733B" wp14:editId="03D07548">
                <wp:simplePos x="0" y="0"/>
                <wp:positionH relativeFrom="column">
                  <wp:posOffset>2802255</wp:posOffset>
                </wp:positionH>
                <wp:positionV relativeFrom="paragraph">
                  <wp:posOffset>161925</wp:posOffset>
                </wp:positionV>
                <wp:extent cx="0" cy="904875"/>
                <wp:effectExtent l="76200" t="38100" r="38100" b="28575"/>
                <wp:wrapNone/>
                <wp:docPr id="841128455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89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0" o:spid="_x0000_s1026" type="#_x0000_t32" style="position:absolute;margin-left:220.65pt;margin-top:12.75pt;width:0;height:7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2FEC46" wp14:editId="1C881E36">
                <wp:simplePos x="0" y="0"/>
                <wp:positionH relativeFrom="column">
                  <wp:posOffset>3093720</wp:posOffset>
                </wp:positionH>
                <wp:positionV relativeFrom="paragraph">
                  <wp:posOffset>121285</wp:posOffset>
                </wp:positionV>
                <wp:extent cx="365760" cy="274320"/>
                <wp:effectExtent l="0" t="0" r="34290" b="144780"/>
                <wp:wrapNone/>
                <wp:docPr id="1966660108" name="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E76C2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FEC4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 111" o:spid="_x0000_s1026" type="#_x0000_t61" style="position:absolute;left:0;text-align:left;margin-left:243.6pt;margin-top:9.55pt;width:28.8pt;height:21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" adj="21900,31400">
                <v:path arrowok="t"/>
                <v:textbox>
                  <w:txbxContent>
                    <w:p w14:paraId="3D7E76C2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CFBBCEF" wp14:editId="508BE2F5">
                <wp:simplePos x="0" y="0"/>
                <wp:positionH relativeFrom="column">
                  <wp:posOffset>426720</wp:posOffset>
                </wp:positionH>
                <wp:positionV relativeFrom="paragraph">
                  <wp:posOffset>121285</wp:posOffset>
                </wp:positionV>
                <wp:extent cx="365760" cy="274320"/>
                <wp:effectExtent l="0" t="0" r="34290" b="144780"/>
                <wp:wrapNone/>
                <wp:docPr id="173804" name="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7E69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BBCEF" id=" 109" o:spid="_x0000_s1027" type="#_x0000_t61" style="position:absolute;left:0;text-align:left;margin-left:33.6pt;margin-top:9.55pt;width:28.8pt;height:21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" adj="21900,31400">
                <v:path arrowok="t"/>
                <v:textbox>
                  <w:txbxContent>
                    <w:p w14:paraId="5E5A7E69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60800" behindDoc="0" locked="0" layoutInCell="1" allowOverlap="1" wp14:anchorId="218EAB72" wp14:editId="7953F11A">
                <wp:simplePos x="0" y="0"/>
                <wp:positionH relativeFrom="column">
                  <wp:posOffset>2621279</wp:posOffset>
                </wp:positionH>
                <wp:positionV relativeFrom="paragraph">
                  <wp:posOffset>164465</wp:posOffset>
                </wp:positionV>
                <wp:extent cx="0" cy="923925"/>
                <wp:effectExtent l="38100" t="0" r="38100" b="28575"/>
                <wp:wrapNone/>
                <wp:docPr id="63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3F60A" id="Line 163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6.4pt,12.95pt" to="206.4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" strokeweight="7.5pt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73088" behindDoc="0" locked="0" layoutInCell="1" allowOverlap="1" wp14:anchorId="24557798" wp14:editId="7DD9D383">
                <wp:simplePos x="0" y="0"/>
                <wp:positionH relativeFrom="column">
                  <wp:posOffset>944879</wp:posOffset>
                </wp:positionH>
                <wp:positionV relativeFrom="paragraph">
                  <wp:posOffset>161925</wp:posOffset>
                </wp:positionV>
                <wp:extent cx="0" cy="926465"/>
                <wp:effectExtent l="38100" t="0" r="38100" b="45085"/>
                <wp:wrapNone/>
                <wp:docPr id="63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26465"/>
                        </a:xfrm>
                        <a:prstGeom prst="line">
                          <a:avLst/>
                        </a:prstGeom>
                        <a:noFill/>
                        <a:ln w="95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FEDB" id="Line 162" o:spid="_x0000_s1026" style="position:absolute;z-index:251673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4.4pt,12.75pt" to="74.4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" strokeweight="7.5pt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8944BDE" wp14:editId="5C2F401D">
                <wp:simplePos x="0" y="0"/>
                <wp:positionH relativeFrom="column">
                  <wp:posOffset>973455</wp:posOffset>
                </wp:positionH>
                <wp:positionV relativeFrom="paragraph">
                  <wp:posOffset>164465</wp:posOffset>
                </wp:positionV>
                <wp:extent cx="1600200" cy="923925"/>
                <wp:effectExtent l="0" t="0" r="0" b="9525"/>
                <wp:wrapNone/>
                <wp:docPr id="62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23925"/>
                          <a:chOff x="5655" y="6549"/>
                          <a:chExt cx="2346" cy="1455"/>
                        </a:xfrm>
                      </wpg:grpSpPr>
                      <wps:wsp>
                        <wps:cNvPr id="629" name="Line 153"/>
                        <wps:cNvCnPr>
                          <a:cxnSpLocks/>
                        </wps:cNvCnPr>
                        <wps:spPr bwMode="auto">
                          <a:xfrm>
                            <a:off x="5661" y="673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154"/>
                        <wps:cNvCnPr>
                          <a:cxnSpLocks/>
                        </wps:cNvCnPr>
                        <wps:spPr bwMode="auto">
                          <a:xfrm>
                            <a:off x="5661" y="781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155"/>
                        <wps:cNvCnPr>
                          <a:cxnSpLocks/>
                        </wps:cNvCnPr>
                        <wps:spPr bwMode="auto">
                          <a:xfrm>
                            <a:off x="5661" y="763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156"/>
                        <wps:cNvCnPr>
                          <a:cxnSpLocks/>
                        </wps:cNvCnPr>
                        <wps:spPr bwMode="auto">
                          <a:xfrm>
                            <a:off x="5661" y="745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157"/>
                        <wps:cNvCnPr>
                          <a:cxnSpLocks/>
                        </wps:cNvCnPr>
                        <wps:spPr bwMode="auto">
                          <a:xfrm>
                            <a:off x="5661" y="727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158"/>
                        <wps:cNvCnPr>
                          <a:cxnSpLocks/>
                        </wps:cNvCnPr>
                        <wps:spPr bwMode="auto">
                          <a:xfrm>
                            <a:off x="5661" y="709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159"/>
                        <wps:cNvCnPr>
                          <a:cxnSpLocks/>
                        </wps:cNvCnPr>
                        <wps:spPr bwMode="auto">
                          <a:xfrm>
                            <a:off x="5661" y="691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160"/>
                        <wps:cNvCnPr>
                          <a:cxnSpLocks/>
                        </wps:cNvCnPr>
                        <wps:spPr bwMode="auto">
                          <a:xfrm>
                            <a:off x="5655" y="800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161"/>
                        <wps:cNvCnPr>
                          <a:cxnSpLocks/>
                        </wps:cNvCnPr>
                        <wps:spPr bwMode="auto">
                          <a:xfrm>
                            <a:off x="5655" y="6549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614F1" id="Group 152" o:spid="_x0000_s1026" style="position:absolute;margin-left:76.65pt;margin-top:12.95pt;width:126pt;height:72.75pt;z-index:251659776" coordorigin="5655,6549" coordsize="2346,145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">
                <v:line id="Line 153" o:spid="_x0000_s1027" style="position:absolute;visibility:visible;mso-wrap-style:square" from="5661,6733" to="8001,67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">
                  <o:lock v:ext="edit" shapetype="f"/>
                </v:line>
                <v:line id="Line 154" o:spid="_x0000_s1028" style="position:absolute;visibility:visible;mso-wrap-style:square" from="5661,7813" to="8001,781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">
                  <o:lock v:ext="edit" shapetype="f"/>
                </v:line>
                <v:line id="Line 155" o:spid="_x0000_s1029" style="position:absolute;visibility:visible;mso-wrap-style:square" from="5661,7633" to="8001,76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">
                  <o:lock v:ext="edit" shapetype="f"/>
                </v:line>
                <v:line id="Line 156" o:spid="_x0000_s1030" style="position:absolute;visibility:visible;mso-wrap-style:square" from="5661,7453" to="8001,74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">
                  <o:lock v:ext="edit" shapetype="f"/>
                </v:line>
                <v:line id="Line 157" o:spid="_x0000_s1031" style="position:absolute;visibility:visible;mso-wrap-style:square" from="5661,7273" to="8001,7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">
                  <o:lock v:ext="edit" shapetype="f"/>
                </v:line>
                <v:line id="Line 158" o:spid="_x0000_s1032" style="position:absolute;visibility:visible;mso-wrap-style:square" from="5661,7093" to="8001,709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">
                  <o:lock v:ext="edit" shapetype="f"/>
                </v:line>
                <v:line id="Line 159" o:spid="_x0000_s1033" style="position:absolute;visibility:visible;mso-wrap-style:square" from="5661,6913" to="8001,691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">
                  <o:lock v:ext="edit" shapetype="f"/>
                </v:line>
                <v:line id="Line 160" o:spid="_x0000_s1034" style="position:absolute;visibility:visible;mso-wrap-style:square" from="5655,8004" to="7995,800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">
                  <o:lock v:ext="edit" shapetype="f"/>
                </v:line>
                <v:line id="Line 161" o:spid="_x0000_s1035" style="position:absolute;visibility:visible;mso-wrap-style:square" from="5655,6549" to="7995,654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">
                  <o:lock v:ext="edit" shapetype="f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1BBB88C8" wp14:editId="047B17E2">
                <wp:simplePos x="0" y="0"/>
                <wp:positionH relativeFrom="column">
                  <wp:posOffset>2573655</wp:posOffset>
                </wp:positionH>
                <wp:positionV relativeFrom="paragraph">
                  <wp:posOffset>173989</wp:posOffset>
                </wp:positionV>
                <wp:extent cx="276225" cy="0"/>
                <wp:effectExtent l="0" t="0" r="0" b="0"/>
                <wp:wrapNone/>
                <wp:docPr id="6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BBFE6" id="Line 168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2.65pt,13.7pt" to="224.4pt,13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72064" behindDoc="0" locked="0" layoutInCell="1" allowOverlap="1" wp14:anchorId="014FE790" wp14:editId="71732419">
                <wp:simplePos x="0" y="0"/>
                <wp:positionH relativeFrom="column">
                  <wp:posOffset>2364104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50D6" id="Line 151" o:spid="_x0000_s1026" style="position:absolute;z-index:251672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.15pt,13.7pt" to="186.1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B71NPW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71040" behindDoc="0" locked="0" layoutInCell="1" allowOverlap="1" wp14:anchorId="693CDA67" wp14:editId="5E938871">
                <wp:simplePos x="0" y="0"/>
                <wp:positionH relativeFrom="column">
                  <wp:posOffset>2478404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5BF8" id="Line 150" o:spid="_x0000_s1026" style="position:absolute;z-index:251671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95.15pt,13.7pt" to="195.1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CmOtWW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70016" behindDoc="0" locked="0" layoutInCell="1" allowOverlap="1" wp14:anchorId="5CE64DE3" wp14:editId="0A46DA74">
                <wp:simplePos x="0" y="0"/>
                <wp:positionH relativeFrom="column">
                  <wp:posOffset>1221104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04BF" id="Line 149" o:spid="_x0000_s1026" style="position:absolute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6.15pt,13.7pt" to="96.1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AOv+LB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68992" behindDoc="0" locked="0" layoutInCell="1" allowOverlap="1" wp14:anchorId="5B375793" wp14:editId="75278E85">
                <wp:simplePos x="0" y="0"/>
                <wp:positionH relativeFrom="column">
                  <wp:posOffset>1906904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29B60" id="Line 148" o:spid="_x0000_s1026" style="position:absolute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0.15pt,13.7pt" to="150.1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CCGELk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67968" behindDoc="0" locked="0" layoutInCell="1" allowOverlap="1" wp14:anchorId="099388A5" wp14:editId="7BEDCCDF">
                <wp:simplePos x="0" y="0"/>
                <wp:positionH relativeFrom="column">
                  <wp:posOffset>1674494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E6B2" id="Line 147" o:spid="_x0000_s1026" style="position:absolute;z-index:251667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1.85pt,13.7pt" to="131.8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B+GCe9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66944" behindDoc="0" locked="0" layoutInCell="1" allowOverlap="1" wp14:anchorId="6CD98A49" wp14:editId="709AF559">
                <wp:simplePos x="0" y="0"/>
                <wp:positionH relativeFrom="column">
                  <wp:posOffset>1792604</wp:posOffset>
                </wp:positionH>
                <wp:positionV relativeFrom="paragraph">
                  <wp:posOffset>173990</wp:posOffset>
                </wp:positionV>
                <wp:extent cx="0" cy="914400"/>
                <wp:effectExtent l="0" t="0" r="19050" b="0"/>
                <wp:wrapNone/>
                <wp:docPr id="62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82EC1" id="Line 146" o:spid="_x0000_s1026" style="position:absolute;z-index:25166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1.15pt,13.7pt" to="141.15pt,85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DIxDJx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03C347A7" wp14:editId="75A08FEE">
                <wp:simplePos x="0" y="0"/>
                <wp:positionH relativeFrom="column">
                  <wp:posOffset>1106804</wp:posOffset>
                </wp:positionH>
                <wp:positionV relativeFrom="paragraph">
                  <wp:posOffset>171450</wp:posOffset>
                </wp:positionV>
                <wp:extent cx="0" cy="914400"/>
                <wp:effectExtent l="0" t="0" r="19050" b="0"/>
                <wp:wrapNone/>
                <wp:docPr id="62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31FD2" id="Line 145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7.15pt,13.5pt" to="87.15pt,85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2BBE9B7E" wp14:editId="4A5FF82E">
                <wp:simplePos x="0" y="0"/>
                <wp:positionH relativeFrom="column">
                  <wp:posOffset>2621280</wp:posOffset>
                </wp:positionH>
                <wp:positionV relativeFrom="paragraph">
                  <wp:posOffset>1078864</wp:posOffset>
                </wp:positionV>
                <wp:extent cx="228600" cy="0"/>
                <wp:effectExtent l="0" t="0" r="0" b="0"/>
                <wp:wrapNone/>
                <wp:docPr id="64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9FA6A" id="Line 169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6.4pt,84.95pt" to="224.4pt,84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8" distR="114298" simplePos="0" relativeHeight="251658752" behindDoc="0" locked="0" layoutInCell="1" allowOverlap="1" wp14:anchorId="5EC0DA85" wp14:editId="278C0A0B">
                <wp:simplePos x="0" y="0"/>
                <wp:positionH relativeFrom="column">
                  <wp:posOffset>906779</wp:posOffset>
                </wp:positionH>
                <wp:positionV relativeFrom="paragraph">
                  <wp:posOffset>217170</wp:posOffset>
                </wp:positionV>
                <wp:extent cx="0" cy="342900"/>
                <wp:effectExtent l="0" t="0" r="19050" b="0"/>
                <wp:wrapNone/>
                <wp:docPr id="61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0621" id="Line 142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1.4pt,17.1pt" to="71.4pt,44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">
                <o:lock v:ext="edit" shapetype="f"/>
              </v:line>
            </w:pict>
          </mc:Fallback>
        </mc:AlternateContent>
      </w:r>
    </w:p>
    <w:p w14:paraId="521928B0" w14:textId="77777777" w:rsidR="0061324C" w:rsidRDefault="0061324C" w:rsidP="0061324C">
      <w:pPr>
        <w:ind w:left="426"/>
        <w:rPr>
          <w:lang w:val="ru-RU"/>
        </w:rPr>
      </w:pPr>
    </w:p>
    <w:p w14:paraId="2A3ABE55" w14:textId="77777777" w:rsidR="0061324C" w:rsidRDefault="008E29AA" w:rsidP="0061324C">
      <w:pPr>
        <w:ind w:left="426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6A06C9" wp14:editId="78932F19">
                <wp:simplePos x="0" y="0"/>
                <wp:positionH relativeFrom="column">
                  <wp:posOffset>2621280</wp:posOffset>
                </wp:positionH>
                <wp:positionV relativeFrom="paragraph">
                  <wp:posOffset>123190</wp:posOffset>
                </wp:positionV>
                <wp:extent cx="342900" cy="228600"/>
                <wp:effectExtent l="0" t="0" r="0" b="0"/>
                <wp:wrapNone/>
                <wp:docPr id="150246351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A398B" w14:textId="77777777" w:rsidR="00B87244" w:rsidRPr="00B87244" w:rsidRDefault="00363F64" w:rsidP="00B87244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A06C9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8" type="#_x0000_t202" style="position:absolute;left:0;text-align:left;margin-left:206.4pt;margin-top:9.7pt;width:27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" filled="f" stroked="f">
                <v:path arrowok="t"/>
                <v:textbox>
                  <w:txbxContent>
                    <w:p w14:paraId="1C7A398B" w14:textId="77777777" w:rsidR="00B87244" w:rsidRPr="00B87244" w:rsidRDefault="00363F64" w:rsidP="00B87244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AA486EA" w14:textId="77777777" w:rsidR="0061324C" w:rsidRDefault="0061324C" w:rsidP="0061324C">
      <w:pPr>
        <w:ind w:left="426"/>
        <w:rPr>
          <w:lang w:val="ru-RU"/>
        </w:rPr>
      </w:pPr>
    </w:p>
    <w:p w14:paraId="04D89627" w14:textId="77777777" w:rsidR="0061324C" w:rsidRDefault="008E29AA" w:rsidP="0061324C">
      <w:pPr>
        <w:ind w:left="426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82C95E" wp14:editId="5173FB95">
                <wp:simplePos x="0" y="0"/>
                <wp:positionH relativeFrom="column">
                  <wp:posOffset>3937635</wp:posOffset>
                </wp:positionH>
                <wp:positionV relativeFrom="paragraph">
                  <wp:posOffset>161925</wp:posOffset>
                </wp:positionV>
                <wp:extent cx="0" cy="0"/>
                <wp:effectExtent l="0" t="0" r="0" b="0"/>
                <wp:wrapNone/>
                <wp:docPr id="1758120050" name="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B8918" id=" 12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05pt,12.75pt" to="310.05pt,12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">
                <v:stroke startarrow="block" endarrow="block"/>
                <o:lock v:ext="edit" shapetype="f"/>
              </v:line>
            </w:pict>
          </mc:Fallback>
        </mc:AlternateContent>
      </w:r>
    </w:p>
    <w:p w14:paraId="0405132A" w14:textId="77777777" w:rsidR="0061324C" w:rsidRDefault="00F779F4" w:rsidP="0061324C">
      <w:pPr>
        <w:ind w:left="426"/>
        <w:rPr>
          <w:lang w:val="ru-RU"/>
        </w:rPr>
      </w:pPr>
      <w:r>
        <w:t xml:space="preserve">                  </w:t>
      </w:r>
      <w:r w:rsidR="008E29AA"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9875433" wp14:editId="07B616E7">
                <wp:simplePos x="0" y="0"/>
                <wp:positionH relativeFrom="column">
                  <wp:posOffset>-771525</wp:posOffset>
                </wp:positionH>
                <wp:positionV relativeFrom="paragraph">
                  <wp:posOffset>12065</wp:posOffset>
                </wp:positionV>
                <wp:extent cx="0" cy="571500"/>
                <wp:effectExtent l="0" t="0" r="19050" b="0"/>
                <wp:wrapNone/>
                <wp:docPr id="1017506161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AD7F6" id=" 11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75pt,.95pt" to="-60.75pt,45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">
                <o:lock v:ext="edit" shapetype="f"/>
              </v:line>
            </w:pict>
          </mc:Fallback>
        </mc:AlternateContent>
      </w:r>
    </w:p>
    <w:p w14:paraId="51BCE030" w14:textId="77777777" w:rsidR="0061324C" w:rsidRDefault="008E29AA" w:rsidP="0061324C">
      <w:pPr>
        <w:pStyle w:val="a3"/>
        <w:tabs>
          <w:tab w:val="clear" w:pos="4153"/>
          <w:tab w:val="clear" w:pos="8306"/>
        </w:tabs>
        <w:ind w:left="426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F993E62" wp14:editId="64FB24B8">
                <wp:simplePos x="0" y="0"/>
                <wp:positionH relativeFrom="column">
                  <wp:posOffset>2621280</wp:posOffset>
                </wp:positionH>
                <wp:positionV relativeFrom="paragraph">
                  <wp:posOffset>114935</wp:posOffset>
                </wp:positionV>
                <wp:extent cx="0" cy="200660"/>
                <wp:effectExtent l="0" t="0" r="19050" b="8890"/>
                <wp:wrapNone/>
                <wp:docPr id="478907736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BE4F0" id=" 172" o:spid="_x0000_s1026" type="#_x0000_t32" style="position:absolute;margin-left:206.4pt;margin-top:9.05pt;width:0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"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BC8F12" wp14:editId="09C9726B">
                <wp:simplePos x="0" y="0"/>
                <wp:positionH relativeFrom="column">
                  <wp:posOffset>944880</wp:posOffset>
                </wp:positionH>
                <wp:positionV relativeFrom="paragraph">
                  <wp:posOffset>117475</wp:posOffset>
                </wp:positionV>
                <wp:extent cx="0" cy="198120"/>
                <wp:effectExtent l="0" t="0" r="19050" b="11430"/>
                <wp:wrapNone/>
                <wp:docPr id="1384610169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FB0E" id=" 171" o:spid="_x0000_s1026" type="#_x0000_t32" style="position:absolute;margin-left:74.4pt;margin-top:9.25pt;width:0;height:15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">
                <o:lock v:ext="edit" shapetype="f"/>
              </v:shape>
            </w:pict>
          </mc:Fallback>
        </mc:AlternateContent>
      </w: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0373449" wp14:editId="30DD9DF3">
                <wp:simplePos x="0" y="0"/>
                <wp:positionH relativeFrom="column">
                  <wp:posOffset>-1457325</wp:posOffset>
                </wp:positionH>
                <wp:positionV relativeFrom="paragraph">
                  <wp:posOffset>352425</wp:posOffset>
                </wp:positionV>
                <wp:extent cx="685800" cy="0"/>
                <wp:effectExtent l="0" t="76200" r="0" b="76200"/>
                <wp:wrapNone/>
                <wp:docPr id="385709973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A4C71" id=" 11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75pt,27.75pt" to="-60.75pt,27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">
                <v:stroke endarrow="classic" endarrowlength="long"/>
                <o:lock v:ext="edit" shapetype="f"/>
              </v:line>
            </w:pict>
          </mc:Fallback>
        </mc:AlternateContent>
      </w:r>
      <w:r w:rsidR="0061324C">
        <w:t xml:space="preserve">  </w:t>
      </w:r>
    </w:p>
    <w:p w14:paraId="55F1788A" w14:textId="77777777" w:rsidR="0061324C" w:rsidRDefault="008E29AA" w:rsidP="0061324C">
      <w:pPr>
        <w:pStyle w:val="a3"/>
        <w:tabs>
          <w:tab w:val="clear" w:pos="4153"/>
          <w:tab w:val="clear" w:pos="8306"/>
        </w:tabs>
        <w:ind w:left="426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014D6B" wp14:editId="6A03C90D">
                <wp:simplePos x="0" y="0"/>
                <wp:positionH relativeFrom="column">
                  <wp:posOffset>1674495</wp:posOffset>
                </wp:positionH>
                <wp:positionV relativeFrom="paragraph">
                  <wp:posOffset>7620</wp:posOffset>
                </wp:positionV>
                <wp:extent cx="342900" cy="228600"/>
                <wp:effectExtent l="0" t="0" r="0" b="0"/>
                <wp:wrapNone/>
                <wp:docPr id="64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4A70" w14:textId="77777777" w:rsidR="00363F64" w:rsidRPr="00B87244" w:rsidRDefault="00363F64" w:rsidP="00363F64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B8724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4D6B" id="_x0000_s1029" type="#_x0000_t202" style="position:absolute;left:0;text-align:left;margin-left:131.85pt;margin-top:.6pt;width:27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" filled="f" stroked="f">
                <v:path arrowok="t"/>
                <v:textbox>
                  <w:txbxContent>
                    <w:p w14:paraId="128F4A70" w14:textId="77777777" w:rsidR="00363F64" w:rsidRPr="00B87244" w:rsidRDefault="00363F64" w:rsidP="00363F64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B87244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2BAA1D93" w14:textId="77777777" w:rsidR="0061324C" w:rsidRDefault="008E29AA" w:rsidP="0061324C">
      <w:pPr>
        <w:pStyle w:val="a3"/>
        <w:tabs>
          <w:tab w:val="clear" w:pos="4153"/>
          <w:tab w:val="clear" w:pos="8306"/>
        </w:tabs>
        <w:ind w:left="426"/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2E44E6FE" wp14:editId="245E6E00">
                <wp:simplePos x="0" y="0"/>
                <wp:positionH relativeFrom="column">
                  <wp:posOffset>944880</wp:posOffset>
                </wp:positionH>
                <wp:positionV relativeFrom="paragraph">
                  <wp:posOffset>23494</wp:posOffset>
                </wp:positionV>
                <wp:extent cx="1676400" cy="0"/>
                <wp:effectExtent l="38100" t="76200" r="0" b="76200"/>
                <wp:wrapNone/>
                <wp:docPr id="61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A6D9" id="Line 164" o:spid="_x0000_s1026" style="position:absolute;flip:x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4pt,1.85pt" to="206.4pt,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" strokeweight=".5pt">
                <v:stroke startarrow="block" endarrow="block"/>
                <o:lock v:ext="edit" shapetype="f"/>
              </v:line>
            </w:pict>
          </mc:Fallback>
        </mc:AlternateContent>
      </w:r>
    </w:p>
    <w:p w14:paraId="383D6945" w14:textId="77777777" w:rsidR="0061324C" w:rsidRPr="005B36E7" w:rsidRDefault="008E29AA" w:rsidP="0061324C">
      <w:pPr>
        <w:pStyle w:val="a3"/>
        <w:tabs>
          <w:tab w:val="clear" w:pos="4153"/>
          <w:tab w:val="clear" w:pos="8306"/>
        </w:tabs>
        <w:ind w:left="426"/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55AEB3AA" wp14:editId="2A2F6D68">
            <wp:simplePos x="0" y="0"/>
            <wp:positionH relativeFrom="column">
              <wp:posOffset>335280</wp:posOffset>
            </wp:positionH>
            <wp:positionV relativeFrom="paragraph">
              <wp:posOffset>43180</wp:posOffset>
            </wp:positionV>
            <wp:extent cx="5166995" cy="1456055"/>
            <wp:effectExtent l="0" t="0" r="0" b="0"/>
            <wp:wrapNone/>
            <wp:docPr id="130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" t="51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3FE1" w14:textId="77777777" w:rsidR="0061324C" w:rsidRDefault="008E29AA" w:rsidP="0061324C">
      <w:pPr>
        <w:ind w:left="426"/>
        <w:rPr>
          <w:lang w:val="ru-RU"/>
        </w:rPr>
      </w:pP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884F0CA" wp14:editId="1F167690">
                <wp:simplePos x="0" y="0"/>
                <wp:positionH relativeFrom="column">
                  <wp:posOffset>449580</wp:posOffset>
                </wp:positionH>
                <wp:positionV relativeFrom="paragraph">
                  <wp:posOffset>11430</wp:posOffset>
                </wp:positionV>
                <wp:extent cx="365760" cy="274320"/>
                <wp:effectExtent l="0" t="0" r="34290" b="144780"/>
                <wp:wrapNone/>
                <wp:docPr id="1699660854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6C6D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F0CA" id=" 110" o:spid="_x0000_s1030" type="#_x0000_t61" style="position:absolute;left:0;text-align:left;margin-left:35.4pt;margin-top:.9pt;width:28.8pt;height:21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" adj="21900,31400">
                <v:path arrowok="t"/>
                <v:textbox>
                  <w:txbxContent>
                    <w:p w14:paraId="69486C6D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BCF2B7C" wp14:editId="15C3FE3B">
                <wp:simplePos x="0" y="0"/>
                <wp:positionH relativeFrom="column">
                  <wp:posOffset>3192780</wp:posOffset>
                </wp:positionH>
                <wp:positionV relativeFrom="paragraph">
                  <wp:posOffset>11430</wp:posOffset>
                </wp:positionV>
                <wp:extent cx="365760" cy="274320"/>
                <wp:effectExtent l="0" t="0" r="34290" b="144780"/>
                <wp:wrapNone/>
                <wp:docPr id="230988666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65B5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2B7C" id=" 115" o:spid="_x0000_s1031" type="#_x0000_t61" style="position:absolute;left:0;text-align:left;margin-left:251.4pt;margin-top:.9pt;width:28.8pt;height:21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" adj="21900,31400">
                <v:path arrowok="t"/>
                <v:textbox>
                  <w:txbxContent>
                    <w:p w14:paraId="00FF65B5" w14:textId="77777777" w:rsidR="0061324C" w:rsidRDefault="0061324C" w:rsidP="0061324C"/>
                  </w:txbxContent>
                </v:textbox>
              </v:shape>
            </w:pict>
          </mc:Fallback>
        </mc:AlternateContent>
      </w:r>
    </w:p>
    <w:p w14:paraId="362B5CFA" w14:textId="77777777" w:rsidR="0061324C" w:rsidRPr="006A549C" w:rsidRDefault="0061324C" w:rsidP="0061324C">
      <w:pPr>
        <w:ind w:left="426"/>
        <w:rPr>
          <w:lang w:val="ru-RU"/>
        </w:rPr>
      </w:pPr>
    </w:p>
    <w:p w14:paraId="389AAC2D" w14:textId="77777777" w:rsidR="0061324C" w:rsidRPr="007358C4" w:rsidRDefault="0061324C" w:rsidP="0061324C">
      <w:pPr>
        <w:tabs>
          <w:tab w:val="left" w:pos="1554"/>
        </w:tabs>
        <w:ind w:left="426"/>
        <w:rPr>
          <w:sz w:val="22"/>
          <w:szCs w:val="22"/>
        </w:rPr>
      </w:pPr>
    </w:p>
    <w:p w14:paraId="20CC0D85" w14:textId="77777777" w:rsidR="00285083" w:rsidRDefault="00285083" w:rsidP="0061324C">
      <w:pPr>
        <w:pStyle w:val="a3"/>
        <w:tabs>
          <w:tab w:val="clear" w:pos="4153"/>
          <w:tab w:val="clear" w:pos="8306"/>
        </w:tabs>
        <w:ind w:left="426"/>
        <w:rPr>
          <w:lang w:val="ru-RU"/>
        </w:rPr>
      </w:pPr>
    </w:p>
    <w:p w14:paraId="4F2F729E" w14:textId="77777777" w:rsidR="0091608C" w:rsidRDefault="007D37AD" w:rsidP="0061324C">
      <w:pPr>
        <w:tabs>
          <w:tab w:val="left" w:pos="1554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4D064A" w14:textId="77777777" w:rsidR="0049351C" w:rsidRDefault="008E29AA">
      <w:pPr>
        <w:tabs>
          <w:tab w:val="left" w:pos="1554"/>
        </w:tabs>
        <w:rPr>
          <w:sz w:val="22"/>
          <w:szCs w:val="22"/>
        </w:rPr>
      </w:pP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AFCCA2B" wp14:editId="6EE497F4">
                <wp:simplePos x="0" y="0"/>
                <wp:positionH relativeFrom="column">
                  <wp:posOffset>1478280</wp:posOffset>
                </wp:positionH>
                <wp:positionV relativeFrom="paragraph">
                  <wp:posOffset>623570</wp:posOffset>
                </wp:positionV>
                <wp:extent cx="2834640" cy="274320"/>
                <wp:effectExtent l="0" t="0" r="3810" b="0"/>
                <wp:wrapNone/>
                <wp:docPr id="533002743" name="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739D" w14:textId="77777777" w:rsidR="0061324C" w:rsidRDefault="0061324C" w:rsidP="0061324C">
                            <w:pPr>
                              <w:rPr>
                                <w:rFonts w:ascii="Arial" w:hAnsi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lang w:val="ru-RU"/>
                              </w:rPr>
                              <w:t xml:space="preserve">* </w:t>
                            </w:r>
                            <w:r>
                              <w:rPr>
                                <w:rFonts w:ascii="Arial" w:hAnsi="Aria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lang w:val="ru-RU"/>
                              </w:rPr>
                              <w:t xml:space="preserve"> - длина по внутренней стороне крюков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CA2B" id=" 107" o:spid="_x0000_s1032" type="#_x0000_t202" style="position:absolute;margin-left:116.4pt;margin-top:49.1pt;width:223.2pt;height:21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">
                <v:path arrowok="t"/>
                <v:textbox>
                  <w:txbxContent>
                    <w:p w14:paraId="1102739D" w14:textId="77777777" w:rsidR="0061324C" w:rsidRDefault="0061324C" w:rsidP="0061324C">
                      <w:pPr>
                        <w:rPr>
                          <w:rFonts w:ascii="Arial" w:hAnsi="Arial"/>
                          <w:lang w:val="ru-RU"/>
                        </w:rPr>
                      </w:pPr>
                      <w:r>
                        <w:rPr>
                          <w:rFonts w:ascii="Arial" w:hAnsi="Arial"/>
                          <w:lang w:val="ru-RU"/>
                        </w:rPr>
                        <w:t xml:space="preserve">* </w:t>
                      </w:r>
                      <w:r>
                        <w:rPr>
                          <w:rFonts w:ascii="Arial" w:hAnsi="Arial"/>
                        </w:rPr>
                        <w:t>L</w:t>
                      </w:r>
                      <w:r>
                        <w:rPr>
                          <w:rFonts w:ascii="Arial" w:hAnsi="Arial"/>
                          <w:lang w:val="ru-RU"/>
                        </w:rPr>
                        <w:t xml:space="preserve"> - длина по внутренней стороне крюков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A65EA8" wp14:editId="538A25FA">
                <wp:simplePos x="0" y="0"/>
                <wp:positionH relativeFrom="column">
                  <wp:posOffset>3535680</wp:posOffset>
                </wp:positionH>
                <wp:positionV relativeFrom="paragraph">
                  <wp:posOffset>1766570</wp:posOffset>
                </wp:positionV>
                <wp:extent cx="914400" cy="0"/>
                <wp:effectExtent l="0" t="76200" r="0" b="76200"/>
                <wp:wrapNone/>
                <wp:docPr id="1707115369" name="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8517" id=" 13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4pt,139.1pt" to="350.4pt,139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">
                <v:stroke endarrow="classic" endarrowlength="long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DFC494" wp14:editId="24855D06">
                <wp:simplePos x="0" y="0"/>
                <wp:positionH relativeFrom="column">
                  <wp:posOffset>2278380</wp:posOffset>
                </wp:positionH>
                <wp:positionV relativeFrom="paragraph">
                  <wp:posOffset>1195070</wp:posOffset>
                </wp:positionV>
                <wp:extent cx="0" cy="228600"/>
                <wp:effectExtent l="76200" t="38100" r="38100" b="38100"/>
                <wp:wrapNone/>
                <wp:docPr id="1990836099" name="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8475" id=" 1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94.1pt" to="179.4pt,112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w:drawing>
          <wp:anchor distT="0" distB="0" distL="114300" distR="114300" simplePos="0" relativeHeight="251653632" behindDoc="1" locked="0" layoutInCell="1" allowOverlap="1" wp14:anchorId="2B4E8161" wp14:editId="7DC623AD">
            <wp:simplePos x="0" y="0"/>
            <wp:positionH relativeFrom="column">
              <wp:posOffset>1592580</wp:posOffset>
            </wp:positionH>
            <wp:positionV relativeFrom="paragraph">
              <wp:posOffset>1080770</wp:posOffset>
            </wp:positionV>
            <wp:extent cx="1209675" cy="485775"/>
            <wp:effectExtent l="0" t="0" r="0" b="0"/>
            <wp:wrapNone/>
            <wp:docPr id="128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53A1F4" wp14:editId="6478DC17">
                <wp:simplePos x="0" y="0"/>
                <wp:positionH relativeFrom="column">
                  <wp:posOffset>563880</wp:posOffset>
                </wp:positionH>
                <wp:positionV relativeFrom="paragraph">
                  <wp:posOffset>1309370</wp:posOffset>
                </wp:positionV>
                <wp:extent cx="0" cy="571500"/>
                <wp:effectExtent l="0" t="0" r="19050" b="0"/>
                <wp:wrapNone/>
                <wp:docPr id="360493783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52AA6" id=" 1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03.1pt" to="44.4pt,148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A03F04" wp14:editId="1D9E3C12">
                <wp:simplePos x="0" y="0"/>
                <wp:positionH relativeFrom="column">
                  <wp:posOffset>-350520</wp:posOffset>
                </wp:positionH>
                <wp:positionV relativeFrom="paragraph">
                  <wp:posOffset>1766570</wp:posOffset>
                </wp:positionV>
                <wp:extent cx="914400" cy="0"/>
                <wp:effectExtent l="0" t="76200" r="0" b="76200"/>
                <wp:wrapNone/>
                <wp:docPr id="1788116310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CCFB5" id=" 12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39.1pt" to="44.4pt,139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">
                <v:stroke endarrow="classic" endarrowlength="long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733A2E" wp14:editId="118BE708">
                <wp:simplePos x="0" y="0"/>
                <wp:positionH relativeFrom="column">
                  <wp:posOffset>3992880</wp:posOffset>
                </wp:positionH>
                <wp:positionV relativeFrom="paragraph">
                  <wp:posOffset>1080770</wp:posOffset>
                </wp:positionV>
                <wp:extent cx="0" cy="309880"/>
                <wp:effectExtent l="38100" t="38100" r="38100" b="33020"/>
                <wp:wrapNone/>
                <wp:docPr id="1320693780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54528" id=" 1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4pt,85.1pt" to="314.4pt,109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w:drawing>
          <wp:anchor distT="0" distB="0" distL="114300" distR="114300" simplePos="0" relativeHeight="251649536" behindDoc="1" locked="0" layoutInCell="1" allowOverlap="1" wp14:anchorId="3F2ADC19" wp14:editId="6A4A7BC7">
            <wp:simplePos x="0" y="0"/>
            <wp:positionH relativeFrom="column">
              <wp:posOffset>3307080</wp:posOffset>
            </wp:positionH>
            <wp:positionV relativeFrom="paragraph">
              <wp:posOffset>966470</wp:posOffset>
            </wp:positionV>
            <wp:extent cx="1371600" cy="600075"/>
            <wp:effectExtent l="0" t="0" r="0" b="0"/>
            <wp:wrapNone/>
            <wp:docPr id="12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7B732F" wp14:editId="08FEAF83">
                <wp:simplePos x="0" y="0"/>
                <wp:positionH relativeFrom="column">
                  <wp:posOffset>2621280</wp:posOffset>
                </wp:positionH>
                <wp:positionV relativeFrom="paragraph">
                  <wp:posOffset>1309370</wp:posOffset>
                </wp:positionV>
                <wp:extent cx="0" cy="571500"/>
                <wp:effectExtent l="0" t="0" r="19050" b="0"/>
                <wp:wrapNone/>
                <wp:docPr id="282790904" name="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9825" id=" 1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103.1pt" to="206.4pt,148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"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9FFB79" wp14:editId="6D7F245A">
                <wp:simplePos x="0" y="0"/>
                <wp:positionH relativeFrom="column">
                  <wp:posOffset>1706880</wp:posOffset>
                </wp:positionH>
                <wp:positionV relativeFrom="paragraph">
                  <wp:posOffset>1766570</wp:posOffset>
                </wp:positionV>
                <wp:extent cx="914400" cy="0"/>
                <wp:effectExtent l="0" t="76200" r="0" b="76200"/>
                <wp:wrapNone/>
                <wp:docPr id="1655907127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2E843" id=" 12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pt,139.1pt" to="206.4pt,139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">
                <v:stroke endarrow="classic" endarrowlength="long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A270E7" wp14:editId="0FD23074">
                <wp:simplePos x="0" y="0"/>
                <wp:positionH relativeFrom="column">
                  <wp:posOffset>3307080</wp:posOffset>
                </wp:positionH>
                <wp:positionV relativeFrom="paragraph">
                  <wp:posOffset>966470</wp:posOffset>
                </wp:positionV>
                <wp:extent cx="365760" cy="274320"/>
                <wp:effectExtent l="0" t="0" r="34290" b="144780"/>
                <wp:wrapNone/>
                <wp:docPr id="1543029108" name="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31AF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70E7" id=" 121" o:spid="_x0000_s1033" type="#_x0000_t61" style="position:absolute;margin-left:260.4pt;margin-top:76.1pt;width:28.8pt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" adj="21900,31400">
                <v:path arrowok="t"/>
                <v:textbox>
                  <w:txbxContent>
                    <w:p w14:paraId="4E9931AF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998026" wp14:editId="54D5F983">
                <wp:simplePos x="0" y="0"/>
                <wp:positionH relativeFrom="column">
                  <wp:posOffset>1478280</wp:posOffset>
                </wp:positionH>
                <wp:positionV relativeFrom="paragraph">
                  <wp:posOffset>966470</wp:posOffset>
                </wp:positionV>
                <wp:extent cx="365760" cy="274320"/>
                <wp:effectExtent l="0" t="0" r="34290" b="144780"/>
                <wp:wrapNone/>
                <wp:docPr id="1955481630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28EE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8026" id=" 119" o:spid="_x0000_s1034" type="#_x0000_t61" style="position:absolute;margin-left:116.4pt;margin-top:76.1pt;width:28.8pt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" adj="21900,31400">
                <v:path arrowok="t"/>
                <v:textbox>
                  <w:txbxContent>
                    <w:p w14:paraId="248F28EE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D1E9E9" wp14:editId="230768E3">
                <wp:simplePos x="0" y="0"/>
                <wp:positionH relativeFrom="column">
                  <wp:posOffset>5021580</wp:posOffset>
                </wp:positionH>
                <wp:positionV relativeFrom="paragraph">
                  <wp:posOffset>966470</wp:posOffset>
                </wp:positionV>
                <wp:extent cx="365760" cy="274320"/>
                <wp:effectExtent l="0" t="0" r="34290" b="144780"/>
                <wp:wrapNone/>
                <wp:docPr id="1568487942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AF4F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E9E9" id=" 116" o:spid="_x0000_s1035" type="#_x0000_t61" style="position:absolute;margin-left:395.4pt;margin-top:76.1pt;width:28.8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" adj="21900,31400">
                <v:path arrowok="t"/>
                <v:textbox>
                  <w:txbxContent>
                    <w:p w14:paraId="6A30AF4F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4F8CC0" wp14:editId="7CD79C1B">
                <wp:simplePos x="0" y="0"/>
                <wp:positionH relativeFrom="column">
                  <wp:posOffset>-7620</wp:posOffset>
                </wp:positionH>
                <wp:positionV relativeFrom="paragraph">
                  <wp:posOffset>966470</wp:posOffset>
                </wp:positionV>
                <wp:extent cx="365760" cy="274320"/>
                <wp:effectExtent l="0" t="0" r="34290" b="144780"/>
                <wp:wrapNone/>
                <wp:docPr id="1211250336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wedgeRectCallout">
                          <a:avLst>
                            <a:gd name="adj1" fmla="val 51389"/>
                            <a:gd name="adj2" fmla="val 95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D4C00" w14:textId="77777777" w:rsidR="0061324C" w:rsidRDefault="0061324C" w:rsidP="0061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CC0" id=" 113" o:spid="_x0000_s1036" type="#_x0000_t61" style="position:absolute;margin-left:-.6pt;margin-top:76.1pt;width:28.8pt;height:2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" adj="21900,31400">
                <v:path arrowok="t"/>
                <v:textbox>
                  <w:txbxContent>
                    <w:p w14:paraId="035D4C00" w14:textId="77777777" w:rsidR="0061324C" w:rsidRDefault="0061324C" w:rsidP="0061324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w:drawing>
          <wp:anchor distT="0" distB="0" distL="114300" distR="114300" simplePos="0" relativeHeight="251642368" behindDoc="0" locked="0" layoutInCell="1" allowOverlap="1" wp14:anchorId="768CA979" wp14:editId="0D4E75EE">
            <wp:simplePos x="0" y="0"/>
            <wp:positionH relativeFrom="column">
              <wp:posOffset>5135880</wp:posOffset>
            </wp:positionH>
            <wp:positionV relativeFrom="paragraph">
              <wp:posOffset>852170</wp:posOffset>
            </wp:positionV>
            <wp:extent cx="1219200" cy="1076325"/>
            <wp:effectExtent l="0" t="0" r="0" b="0"/>
            <wp:wrapNone/>
            <wp:docPr id="10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41344" behindDoc="0" locked="0" layoutInCell="1" allowOverlap="1" wp14:anchorId="160EDF64" wp14:editId="539CAE15">
            <wp:simplePos x="0" y="0"/>
            <wp:positionH relativeFrom="column">
              <wp:posOffset>-7620</wp:posOffset>
            </wp:positionH>
            <wp:positionV relativeFrom="paragraph">
              <wp:posOffset>1195070</wp:posOffset>
            </wp:positionV>
            <wp:extent cx="1228725" cy="314325"/>
            <wp:effectExtent l="0" t="0" r="0" b="0"/>
            <wp:wrapNone/>
            <wp:docPr id="10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F42A8" wp14:editId="763CF780">
                <wp:simplePos x="0" y="0"/>
                <wp:positionH relativeFrom="column">
                  <wp:posOffset>4450080</wp:posOffset>
                </wp:positionH>
                <wp:positionV relativeFrom="paragraph">
                  <wp:posOffset>1309370</wp:posOffset>
                </wp:positionV>
                <wp:extent cx="0" cy="571500"/>
                <wp:effectExtent l="0" t="0" r="19050" b="0"/>
                <wp:wrapNone/>
                <wp:docPr id="488864501" name="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B01C" id=" 1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pt,103.1pt" to="350.4pt,148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">
                <o:lock v:ext="edit" shapetype="f"/>
              </v:line>
            </w:pict>
          </mc:Fallback>
        </mc:AlternateContent>
      </w:r>
    </w:p>
    <w:p w14:paraId="27F73E7E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53253A0B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5630A2C5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22E13330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34758730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1BD0129C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186699CE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332730FB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018EC90E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5DC3D695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3D0BEA52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0D292914" w14:textId="77777777" w:rsidR="00FD3ADB" w:rsidRDefault="00FD3ADB" w:rsidP="00FD3ADB"/>
    <w:p w14:paraId="7F199D35" w14:textId="77777777" w:rsidR="00FD3ADB" w:rsidRDefault="008E29AA" w:rsidP="00FD3ADB"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BEFECDA" wp14:editId="5E5E2AB4">
                <wp:simplePos x="0" y="0"/>
                <wp:positionH relativeFrom="column">
                  <wp:posOffset>4199255</wp:posOffset>
                </wp:positionH>
                <wp:positionV relativeFrom="paragraph">
                  <wp:posOffset>47625</wp:posOffset>
                </wp:positionV>
                <wp:extent cx="314325" cy="213360"/>
                <wp:effectExtent l="0" t="0" r="66675" b="91440"/>
                <wp:wrapNone/>
                <wp:docPr id="1205955673" name="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13360"/>
                        </a:xfrm>
                        <a:prstGeom prst="wedgeRectCallout">
                          <a:avLst>
                            <a:gd name="adj1" fmla="val 55454"/>
                            <a:gd name="adj2" fmla="val 82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106A" w14:textId="77777777" w:rsidR="00B04CDD" w:rsidRDefault="00B04CDD" w:rsidP="00B04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ECDA" id=" 251" o:spid="_x0000_s1037" type="#_x0000_t61" style="position:absolute;margin-left:330.65pt;margin-top:3.75pt;width:24.75pt;height:16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" adj="22778,28543">
                <v:path arrowok="t"/>
                <v:textbox>
                  <w:txbxContent>
                    <w:p w14:paraId="0D26106A" w14:textId="77777777" w:rsidR="00B04CDD" w:rsidRDefault="00B04CDD" w:rsidP="00B04CDD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992E7B" wp14:editId="5898FE85">
                <wp:simplePos x="0" y="0"/>
                <wp:positionH relativeFrom="column">
                  <wp:posOffset>2099945</wp:posOffset>
                </wp:positionH>
                <wp:positionV relativeFrom="paragraph">
                  <wp:posOffset>47625</wp:posOffset>
                </wp:positionV>
                <wp:extent cx="302260" cy="213360"/>
                <wp:effectExtent l="0" t="0" r="78740" b="91440"/>
                <wp:wrapNone/>
                <wp:docPr id="1459825300" name="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213360"/>
                        </a:xfrm>
                        <a:prstGeom prst="wedgeRectCallout">
                          <a:avLst>
                            <a:gd name="adj1" fmla="val 60505"/>
                            <a:gd name="adj2" fmla="val 81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55CC" w14:textId="77777777" w:rsidR="00FD3ADB" w:rsidRDefault="00FD3ADB" w:rsidP="00FD3A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2E7B" id=" 206" o:spid="_x0000_s1038" type="#_x0000_t61" style="position:absolute;margin-left:165.35pt;margin-top:3.75pt;width:23.8pt;height:16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" adj="23869,28479">
                <v:path arrowok="t"/>
                <v:textbox>
                  <w:txbxContent>
                    <w:p w14:paraId="10D255CC" w14:textId="77777777" w:rsidR="00FD3ADB" w:rsidRDefault="00FD3ADB" w:rsidP="00FD3ADB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692C5B" wp14:editId="5DD75215">
                <wp:simplePos x="0" y="0"/>
                <wp:positionH relativeFrom="column">
                  <wp:posOffset>153035</wp:posOffset>
                </wp:positionH>
                <wp:positionV relativeFrom="paragraph">
                  <wp:posOffset>47625</wp:posOffset>
                </wp:positionV>
                <wp:extent cx="314325" cy="213360"/>
                <wp:effectExtent l="0" t="0" r="66675" b="91440"/>
                <wp:wrapNone/>
                <wp:docPr id="614070398" name="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13360"/>
                        </a:xfrm>
                        <a:prstGeom prst="wedgeRectCallout">
                          <a:avLst>
                            <a:gd name="adj1" fmla="val 57477"/>
                            <a:gd name="adj2" fmla="val 80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E346" w14:textId="77777777" w:rsidR="00FD3ADB" w:rsidRDefault="00FD3A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2C5B" id=" 205" o:spid="_x0000_s1039" type="#_x0000_t61" style="position:absolute;margin-left:12.05pt;margin-top:3.75pt;width:24.75pt;height:16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" adj="23215,28093">
                <v:path arrowok="t"/>
                <v:textbox>
                  <w:txbxContent>
                    <w:p w14:paraId="50FBE346" w14:textId="77777777" w:rsidR="00FD3ADB" w:rsidRDefault="00FD3ADB"/>
                  </w:txbxContent>
                </v:textbox>
              </v:shape>
            </w:pict>
          </mc:Fallback>
        </mc:AlternateContent>
      </w:r>
    </w:p>
    <w:p w14:paraId="14B0FC42" w14:textId="77777777" w:rsidR="0049351C" w:rsidRPr="008B3CE1" w:rsidRDefault="00B04CDD" w:rsidP="00B04CDD">
      <w:pPr>
        <w:tabs>
          <w:tab w:val="left" w:pos="6933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p w14:paraId="64CA2925" w14:textId="77777777" w:rsidR="00FD3ADB" w:rsidRDefault="008E29AA" w:rsidP="00FD3ADB">
      <w:pPr>
        <w:tabs>
          <w:tab w:val="left" w:pos="1623"/>
          <w:tab w:val="left" w:pos="5743"/>
        </w:tabs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874E438" wp14:editId="2764127C">
                <wp:simplePos x="0" y="0"/>
                <wp:positionH relativeFrom="column">
                  <wp:posOffset>4483735</wp:posOffset>
                </wp:positionH>
                <wp:positionV relativeFrom="paragraph">
                  <wp:posOffset>55880</wp:posOffset>
                </wp:positionV>
                <wp:extent cx="1274445" cy="467995"/>
                <wp:effectExtent l="0" t="0" r="0" b="0"/>
                <wp:wrapNone/>
                <wp:docPr id="439406636" name="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467995"/>
                          <a:chOff x="5133" y="15568"/>
                          <a:chExt cx="2385" cy="870"/>
                        </a:xfrm>
                      </wpg:grpSpPr>
                      <pic:pic xmlns:pic="http://schemas.openxmlformats.org/drawingml/2006/picture">
                        <pic:nvPicPr>
                          <pic:cNvPr id="914407991" name=" 219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3" y="15568"/>
                            <a:ext cx="2385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8805622" name=" 220"/>
                        <wps:cNvCnPr>
                          <a:cxnSpLocks/>
                        </wps:cNvCnPr>
                        <wps:spPr bwMode="auto">
                          <a:xfrm>
                            <a:off x="5670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611446" name=" 221"/>
                        <wps:cNvCnPr>
                          <a:cxnSpLocks/>
                        </wps:cNvCnPr>
                        <wps:spPr bwMode="auto">
                          <a:xfrm>
                            <a:off x="7140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892575" name=" 222"/>
                        <wps:cNvSpPr>
                          <a:spLocks/>
                        </wps:cNvSpPr>
                        <wps:spPr bwMode="auto">
                          <a:xfrm>
                            <a:off x="5753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6697" name=" 223"/>
                        <wps:cNvSpPr>
                          <a:spLocks/>
                        </wps:cNvSpPr>
                        <wps:spPr bwMode="auto">
                          <a:xfrm>
                            <a:off x="5944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463456" name=" 224"/>
                        <wps:cNvSpPr>
                          <a:spLocks/>
                        </wps:cNvSpPr>
                        <wps:spPr bwMode="auto">
                          <a:xfrm>
                            <a:off x="6135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957703" name=" 225"/>
                        <wps:cNvSpPr>
                          <a:spLocks/>
                        </wps:cNvSpPr>
                        <wps:spPr bwMode="auto">
                          <a:xfrm>
                            <a:off x="6292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97795" name=" 226"/>
                        <wps:cNvSpPr>
                          <a:spLocks/>
                        </wps:cNvSpPr>
                        <wps:spPr bwMode="auto">
                          <a:xfrm>
                            <a:off x="6483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13932" name=" 227"/>
                        <wps:cNvSpPr>
                          <a:spLocks/>
                        </wps:cNvSpPr>
                        <wps:spPr bwMode="auto">
                          <a:xfrm>
                            <a:off x="6674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339314" name=" 228"/>
                        <wps:cNvSpPr>
                          <a:spLocks/>
                        </wps:cNvSpPr>
                        <wps:spPr bwMode="auto">
                          <a:xfrm>
                            <a:off x="6859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A6A52" id=" 218" o:spid="_x0000_s1026" style="position:absolute;margin-left:353.05pt;margin-top:4.4pt;width:100.35pt;height:36.85pt;z-index:251682304" coordorigin="5133,15568" coordsize="2385,87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219" o:spid="_x0000_s1027" type="#_x0000_t75" style="position:absolute;left:5133;top:15568;width:2385;height:87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">
                  <v:imagedata r:id="rId11" o:title=""/>
                  <v:path arrowok="t"/>
                  <o:lock v:ext="edit" aspectratio="f"/>
                </v:shape>
                <v:shape id=" 220" o:spid="_x0000_s1028" type="#_x0000_t32" style="position:absolute;left:5670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">
                  <v:stroke endarrow="block"/>
                  <o:lock v:ext="edit" shapetype="f"/>
                </v:shape>
                <v:shape id=" 221" o:spid="_x0000_s1029" type="#_x0000_t32" style="position:absolute;left:7140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">
                  <v:stroke endarrow="block"/>
                  <o:lock v:ext="edit" shapetype="f"/>
                </v:shape>
                <v:oval id=" 222" o:spid="_x0000_s1030" style="position:absolute;left:5753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">
                  <v:path arrowok="t"/>
                </v:oval>
                <v:oval id=" 223" o:spid="_x0000_s1031" style="position:absolute;left:5944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">
                  <v:path arrowok="t"/>
                </v:oval>
                <v:oval id=" 224" o:spid="_x0000_s1032" style="position:absolute;left:6135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">
                  <v:path arrowok="t"/>
                </v:oval>
                <v:oval id=" 225" o:spid="_x0000_s1033" style="position:absolute;left:6292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">
                  <v:path arrowok="t"/>
                </v:oval>
                <v:oval id=" 226" o:spid="_x0000_s1034" style="position:absolute;left:6483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">
                  <v:path arrowok="t"/>
                </v:oval>
                <v:oval id=" 227" o:spid="_x0000_s1035" style="position:absolute;left:6674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">
                  <v:path arrowok="t"/>
                </v:oval>
                <v:oval id=" 228" o:spid="_x0000_s1036" style="position:absolute;left:6859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">
                  <v:path arrowok="t"/>
                </v:oval>
              </v:group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525E63B" wp14:editId="59FE2E56">
                <wp:simplePos x="0" y="0"/>
                <wp:positionH relativeFrom="column">
                  <wp:posOffset>2478405</wp:posOffset>
                </wp:positionH>
                <wp:positionV relativeFrom="paragraph">
                  <wp:posOffset>22225</wp:posOffset>
                </wp:positionV>
                <wp:extent cx="1250950" cy="458470"/>
                <wp:effectExtent l="0" t="0" r="0" b="0"/>
                <wp:wrapNone/>
                <wp:docPr id="1058672548" name="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0" cy="458470"/>
                          <a:chOff x="8472" y="15568"/>
                          <a:chExt cx="2400" cy="960"/>
                        </a:xfrm>
                      </wpg:grpSpPr>
                      <pic:pic xmlns:pic="http://schemas.openxmlformats.org/drawingml/2006/picture">
                        <pic:nvPicPr>
                          <pic:cNvPr id="292384682" name=" 19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2" y="15793"/>
                            <a:ext cx="240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8862524" name=" 195"/>
                        <wps:cNvCnPr>
                          <a:cxnSpLocks/>
                        </wps:cNvCnPr>
                        <wps:spPr bwMode="auto">
                          <a:xfrm>
                            <a:off x="8940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785600" name=" 196"/>
                        <wps:cNvCnPr>
                          <a:cxnSpLocks/>
                        </wps:cNvCnPr>
                        <wps:spPr bwMode="auto">
                          <a:xfrm>
                            <a:off x="10442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705096" name=" 197"/>
                        <wps:cNvSpPr>
                          <a:spLocks/>
                        </wps:cNvSpPr>
                        <wps:spPr bwMode="auto">
                          <a:xfrm>
                            <a:off x="9023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380194" name=" 198"/>
                        <wps:cNvSpPr>
                          <a:spLocks/>
                        </wps:cNvSpPr>
                        <wps:spPr bwMode="auto">
                          <a:xfrm>
                            <a:off x="9214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114178" name=" 199"/>
                        <wps:cNvSpPr>
                          <a:spLocks/>
                        </wps:cNvSpPr>
                        <wps:spPr bwMode="auto">
                          <a:xfrm>
                            <a:off x="9405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41107" name=" 200"/>
                        <wps:cNvSpPr>
                          <a:spLocks/>
                        </wps:cNvSpPr>
                        <wps:spPr bwMode="auto">
                          <a:xfrm>
                            <a:off x="9596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826675" name=" 201"/>
                        <wps:cNvSpPr>
                          <a:spLocks/>
                        </wps:cNvSpPr>
                        <wps:spPr bwMode="auto">
                          <a:xfrm>
                            <a:off x="9787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97193" name=" 202"/>
                        <wps:cNvSpPr>
                          <a:spLocks/>
                        </wps:cNvSpPr>
                        <wps:spPr bwMode="auto">
                          <a:xfrm>
                            <a:off x="9978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571027" name=" 203"/>
                        <wps:cNvSpPr>
                          <a:spLocks/>
                        </wps:cNvSpPr>
                        <wps:spPr bwMode="auto">
                          <a:xfrm>
                            <a:off x="10169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C493E" id=" 193" o:spid="_x0000_s1026" style="position:absolute;margin-left:195.15pt;margin-top:1.75pt;width:98.5pt;height:36.1pt;z-index:251679232" coordorigin="8472,15568" coordsize="2400,96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">
                <v:shape id=" 194" o:spid="_x0000_s1027" type="#_x0000_t75" style="position:absolute;left:8472;top:15793;width:2400;height:73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">
                  <v:imagedata r:id="rId13" o:title=""/>
                  <v:path arrowok="t"/>
                  <o:lock v:ext="edit" aspectratio="f"/>
                </v:shape>
                <v:shape id=" 195" o:spid="_x0000_s1028" type="#_x0000_t32" style="position:absolute;left:8940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">
                  <v:stroke endarrow="block"/>
                  <o:lock v:ext="edit" shapetype="f"/>
                </v:shape>
                <v:shape id=" 196" o:spid="_x0000_s1029" type="#_x0000_t32" style="position:absolute;left:10442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">
                  <v:stroke endarrow="block"/>
                  <o:lock v:ext="edit" shapetype="f"/>
                </v:shape>
                <v:oval id=" 197" o:spid="_x0000_s1030" style="position:absolute;left:9023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">
                  <v:path arrowok="t"/>
                </v:oval>
                <v:oval id=" 198" o:spid="_x0000_s1031" style="position:absolute;left:9214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">
                  <v:path arrowok="t"/>
                </v:oval>
                <v:oval id=" 199" o:spid="_x0000_s1032" style="position:absolute;left:9405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">
                  <v:path arrowok="t"/>
                </v:oval>
                <v:oval id=" 200" o:spid="_x0000_s1033" style="position:absolute;left:9596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">
                  <v:path arrowok="t"/>
                </v:oval>
                <v:oval id=" 201" o:spid="_x0000_s1034" style="position:absolute;left:9787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">
                  <v:path arrowok="t"/>
                </v:oval>
                <v:oval id=" 202" o:spid="_x0000_s1035" style="position:absolute;left:9978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">
                  <v:path arrowok="t"/>
                </v:oval>
                <v:oval id=" 203" o:spid="_x0000_s1036" style="position:absolute;left:10169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">
                  <v:path arrowok="t"/>
                </v:oval>
              </v:group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7448F55" wp14:editId="6C3B6D8B">
                <wp:simplePos x="0" y="0"/>
                <wp:positionH relativeFrom="column">
                  <wp:posOffset>426720</wp:posOffset>
                </wp:positionH>
                <wp:positionV relativeFrom="paragraph">
                  <wp:posOffset>22225</wp:posOffset>
                </wp:positionV>
                <wp:extent cx="1303020" cy="382270"/>
                <wp:effectExtent l="0" t="0" r="0" b="0"/>
                <wp:wrapNone/>
                <wp:docPr id="774388480" name="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382270"/>
                          <a:chOff x="1143" y="15493"/>
                          <a:chExt cx="2400" cy="735"/>
                        </a:xfrm>
                      </wpg:grpSpPr>
                      <pic:pic xmlns:pic="http://schemas.openxmlformats.org/drawingml/2006/picture">
                        <pic:nvPicPr>
                          <pic:cNvPr id="842575635" name=" 18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15493"/>
                            <a:ext cx="240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3632457" name=" 184"/>
                        <wps:cNvCnPr>
                          <a:cxnSpLocks/>
                        </wps:cNvCnPr>
                        <wps:spPr bwMode="auto">
                          <a:xfrm>
                            <a:off x="1642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993374" name=" 185"/>
                        <wps:cNvCnPr>
                          <a:cxnSpLocks/>
                        </wps:cNvCnPr>
                        <wps:spPr bwMode="auto">
                          <a:xfrm>
                            <a:off x="3159" y="15568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878856" name=" 186"/>
                        <wps:cNvSpPr>
                          <a:spLocks/>
                        </wps:cNvSpPr>
                        <wps:spPr bwMode="auto">
                          <a:xfrm>
                            <a:off x="1729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814408" name=" 187"/>
                        <wps:cNvSpPr>
                          <a:spLocks/>
                        </wps:cNvSpPr>
                        <wps:spPr bwMode="auto">
                          <a:xfrm>
                            <a:off x="1920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956960" name=" 188"/>
                        <wps:cNvSpPr>
                          <a:spLocks/>
                        </wps:cNvSpPr>
                        <wps:spPr bwMode="auto">
                          <a:xfrm>
                            <a:off x="2111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135299" name=" 189"/>
                        <wps:cNvSpPr>
                          <a:spLocks/>
                        </wps:cNvSpPr>
                        <wps:spPr bwMode="auto">
                          <a:xfrm>
                            <a:off x="2302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121947" name=" 190"/>
                        <wps:cNvSpPr>
                          <a:spLocks/>
                        </wps:cNvSpPr>
                        <wps:spPr bwMode="auto">
                          <a:xfrm>
                            <a:off x="2493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541575" name=" 191"/>
                        <wps:cNvSpPr>
                          <a:spLocks/>
                        </wps:cNvSpPr>
                        <wps:spPr bwMode="auto">
                          <a:xfrm>
                            <a:off x="2684" y="15638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939266" name=" 192"/>
                        <wps:cNvSpPr>
                          <a:spLocks/>
                        </wps:cNvSpPr>
                        <wps:spPr bwMode="auto">
                          <a:xfrm>
                            <a:off x="2875" y="15793"/>
                            <a:ext cx="191" cy="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D1CAE" id=" 182" o:spid="_x0000_s1026" style="position:absolute;margin-left:33.6pt;margin-top:1.75pt;width:102.6pt;height:30.1pt;z-index:251678208" coordorigin="1143,15493" coordsize="2400,73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">
                <v:shape id=" 183" o:spid="_x0000_s1027" type="#_x0000_t75" style="position:absolute;left:1143;top:15493;width:2400;height:73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">
                  <v:imagedata r:id="rId15" o:title=""/>
                  <v:path arrowok="t"/>
                  <o:lock v:ext="edit" aspectratio="f"/>
                </v:shape>
                <v:shape id=" 184" o:spid="_x0000_s1028" type="#_x0000_t32" style="position:absolute;left:1642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">
                  <v:stroke endarrow="block"/>
                  <o:lock v:ext="edit" shapetype="f"/>
                </v:shape>
                <v:shape id=" 185" o:spid="_x0000_s1029" type="#_x0000_t32" style="position:absolute;left:3159;top:15568;width:0;height:3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">
                  <v:stroke endarrow="block"/>
                  <o:lock v:ext="edit" shapetype="f"/>
                </v:shape>
                <v:oval id=" 186" o:spid="_x0000_s1030" style="position:absolute;left:1729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">
                  <v:path arrowok="t"/>
                </v:oval>
                <v:oval id=" 187" o:spid="_x0000_s1031" style="position:absolute;left:1920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">
                  <v:path arrowok="t"/>
                </v:oval>
                <v:oval id=" 188" o:spid="_x0000_s1032" style="position:absolute;left:2111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">
                  <v:path arrowok="t"/>
                </v:oval>
                <v:oval id=" 189" o:spid="_x0000_s1033" style="position:absolute;left:2302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">
                  <v:path arrowok="t"/>
                </v:oval>
                <v:oval id=" 190" o:spid="_x0000_s1034" style="position:absolute;left:2493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">
                  <v:path arrowok="t"/>
                </v:oval>
                <v:oval id=" 191" o:spid="_x0000_s1035" style="position:absolute;left:2684;top:15638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">
                  <v:path arrowok="t"/>
                </v:oval>
                <v:oval id=" 192" o:spid="_x0000_s1036" style="position:absolute;left:2875;top:15793;width:191;height:1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">
                  <v:path arrowok="t"/>
                </v:oval>
              </v:group>
            </w:pict>
          </mc:Fallback>
        </mc:AlternateContent>
      </w:r>
      <w:r w:rsidR="00FD3ADB">
        <w:rPr>
          <w:sz w:val="22"/>
          <w:szCs w:val="22"/>
          <w:lang w:val="ru-RU"/>
        </w:rPr>
        <w:tab/>
      </w:r>
      <w:r w:rsidR="00FD3ADB">
        <w:rPr>
          <w:sz w:val="22"/>
          <w:szCs w:val="22"/>
          <w:lang w:val="ru-RU"/>
        </w:rPr>
        <w:tab/>
      </w:r>
    </w:p>
    <w:p w14:paraId="3A9960FC" w14:textId="77777777" w:rsidR="00FD3ADB" w:rsidRDefault="00B04CDD" w:rsidP="00B04CDD">
      <w:pPr>
        <w:tabs>
          <w:tab w:val="left" w:pos="7606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p w14:paraId="292A76A5" w14:textId="77777777" w:rsidR="00FD3ADB" w:rsidRDefault="00FD3ADB" w:rsidP="00F50788">
      <w:pPr>
        <w:tabs>
          <w:tab w:val="left" w:pos="4487"/>
        </w:tabs>
        <w:rPr>
          <w:sz w:val="22"/>
          <w:szCs w:val="22"/>
          <w:lang w:val="ru-RU"/>
        </w:rPr>
      </w:pPr>
    </w:p>
    <w:p w14:paraId="5D165C46" w14:textId="77777777" w:rsidR="00FD3ADB" w:rsidRDefault="00FD3ADB" w:rsidP="00F50788">
      <w:pPr>
        <w:tabs>
          <w:tab w:val="left" w:pos="4487"/>
        </w:tabs>
        <w:rPr>
          <w:sz w:val="22"/>
          <w:szCs w:val="22"/>
          <w:lang w:val="ru-RU"/>
        </w:rPr>
      </w:pPr>
    </w:p>
    <w:p w14:paraId="3DDEDC72" w14:textId="77777777" w:rsidR="008B3CE1" w:rsidRPr="00FD3ADB" w:rsidRDefault="008B3CE1" w:rsidP="008B3CE1">
      <w:pPr>
        <w:rPr>
          <w:sz w:val="24"/>
          <w:lang w:val="ru-RU"/>
        </w:rPr>
      </w:pPr>
      <w:r w:rsidRPr="00FD3ADB">
        <w:rPr>
          <w:b/>
          <w:bCs/>
          <w:sz w:val="24"/>
          <w:lang w:val="ru-RU"/>
        </w:rPr>
        <w:t>Подпись</w:t>
      </w:r>
      <w:r w:rsidRPr="00FD3ADB">
        <w:rPr>
          <w:sz w:val="24"/>
          <w:lang w:val="ru-RU"/>
        </w:rPr>
        <w:t>:</w:t>
      </w:r>
    </w:p>
    <w:p w14:paraId="29BBD449" w14:textId="77777777" w:rsidR="0049351C" w:rsidRPr="008B3CE1" w:rsidRDefault="0049351C" w:rsidP="0049351C">
      <w:pPr>
        <w:rPr>
          <w:sz w:val="22"/>
          <w:szCs w:val="22"/>
          <w:lang w:val="ru-RU"/>
        </w:rPr>
      </w:pPr>
    </w:p>
    <w:p w14:paraId="25CBCA50" w14:textId="77777777" w:rsidR="0049351C" w:rsidRPr="00FD3ADB" w:rsidRDefault="00B40B9A" w:rsidP="008D02CC">
      <w:pPr>
        <w:jc w:val="center"/>
        <w:rPr>
          <w:b/>
          <w:color w:val="000000"/>
          <w:sz w:val="22"/>
          <w:szCs w:val="22"/>
          <w:lang w:val="ru-RU"/>
        </w:rPr>
      </w:pPr>
      <w:r w:rsidRPr="00FD3ADB">
        <w:rPr>
          <w:b/>
          <w:sz w:val="22"/>
          <w:szCs w:val="22"/>
          <w:lang w:val="ru-RU"/>
        </w:rPr>
        <w:t>Республика Беларусь</w:t>
      </w:r>
      <w:r w:rsidR="00FD3ADB">
        <w:rPr>
          <w:b/>
          <w:sz w:val="22"/>
          <w:szCs w:val="22"/>
          <w:lang w:val="ru-RU"/>
        </w:rPr>
        <w:t>,</w:t>
      </w:r>
      <w:r w:rsidRPr="00FD3ADB">
        <w:rPr>
          <w:b/>
          <w:sz w:val="22"/>
          <w:szCs w:val="22"/>
          <w:lang w:val="ru-RU"/>
        </w:rPr>
        <w:t xml:space="preserve"> Гомельская обл</w:t>
      </w:r>
      <w:r w:rsidR="00FD3ADB">
        <w:rPr>
          <w:b/>
          <w:sz w:val="22"/>
          <w:szCs w:val="22"/>
          <w:lang w:val="ru-RU"/>
        </w:rPr>
        <w:t>асть</w:t>
      </w:r>
      <w:r w:rsidRPr="00FD3ADB">
        <w:rPr>
          <w:b/>
          <w:sz w:val="22"/>
          <w:szCs w:val="22"/>
          <w:lang w:val="ru-RU"/>
        </w:rPr>
        <w:t xml:space="preserve">, </w:t>
      </w:r>
      <w:r w:rsidRPr="00FD3ADB">
        <w:rPr>
          <w:b/>
          <w:color w:val="000000"/>
          <w:sz w:val="22"/>
          <w:szCs w:val="22"/>
          <w:lang w:val="ru-RU"/>
        </w:rPr>
        <w:t>Жлобин</w:t>
      </w:r>
      <w:r w:rsidR="00FD3ADB">
        <w:rPr>
          <w:b/>
          <w:color w:val="000000"/>
          <w:sz w:val="22"/>
          <w:szCs w:val="22"/>
          <w:lang w:val="ru-RU"/>
        </w:rPr>
        <w:t>ский р-он.</w:t>
      </w:r>
      <w:r w:rsidRPr="00FD3ADB">
        <w:rPr>
          <w:b/>
          <w:color w:val="000000"/>
          <w:sz w:val="22"/>
          <w:szCs w:val="22"/>
          <w:lang w:val="ru-RU"/>
        </w:rPr>
        <w:t xml:space="preserve">    </w:t>
      </w:r>
      <w:hyperlink r:id="rId16" w:history="1">
        <w:r w:rsidRPr="00FD3ADB">
          <w:rPr>
            <w:rStyle w:val="a6"/>
            <w:b/>
            <w:color w:val="000000"/>
            <w:sz w:val="22"/>
            <w:szCs w:val="22"/>
            <w:u w:val="none"/>
          </w:rPr>
          <w:t>www</w:t>
        </w:r>
        <w:r w:rsidRPr="00FD3ADB">
          <w:rPr>
            <w:rStyle w:val="a6"/>
            <w:b/>
            <w:color w:val="000000"/>
            <w:sz w:val="22"/>
            <w:szCs w:val="22"/>
            <w:u w:val="none"/>
            <w:lang w:val="ru-RU"/>
          </w:rPr>
          <w:t>.</w:t>
        </w:r>
        <w:r w:rsidR="00194A47" w:rsidRPr="00FD3ADB">
          <w:rPr>
            <w:rStyle w:val="a6"/>
            <w:b/>
            <w:color w:val="000000"/>
            <w:sz w:val="22"/>
            <w:szCs w:val="22"/>
            <w:u w:val="none"/>
            <w:lang w:val="ru-RU"/>
          </w:rPr>
          <w:t xml:space="preserve"> </w:t>
        </w:r>
        <w:r w:rsidRPr="00FD3ADB">
          <w:rPr>
            <w:rStyle w:val="a6"/>
            <w:b/>
            <w:color w:val="000000"/>
            <w:sz w:val="22"/>
            <w:szCs w:val="22"/>
            <w:u w:val="none"/>
          </w:rPr>
          <w:t>babushkina</w:t>
        </w:r>
      </w:hyperlink>
      <w:r w:rsidRPr="00FD3ADB">
        <w:rPr>
          <w:b/>
          <w:color w:val="000000"/>
          <w:sz w:val="22"/>
          <w:szCs w:val="22"/>
          <w:lang w:val="ru-RU"/>
        </w:rPr>
        <w:t>.</w:t>
      </w:r>
      <w:r w:rsidR="00194A47" w:rsidRPr="00FD3ADB">
        <w:rPr>
          <w:b/>
          <w:color w:val="000000"/>
          <w:sz w:val="22"/>
          <w:szCs w:val="22"/>
        </w:rPr>
        <w:t>com</w:t>
      </w:r>
    </w:p>
    <w:p w14:paraId="161D3815" w14:textId="77777777" w:rsidR="00B40B9A" w:rsidRPr="00FD3ADB" w:rsidRDefault="00B40B9A" w:rsidP="008D02CC">
      <w:pPr>
        <w:jc w:val="center"/>
        <w:rPr>
          <w:b/>
          <w:sz w:val="22"/>
          <w:szCs w:val="22"/>
          <w:lang w:val="ru-RU"/>
        </w:rPr>
      </w:pPr>
    </w:p>
    <w:p w14:paraId="79FD2902" w14:textId="77777777" w:rsidR="00B40B9A" w:rsidRPr="00FD3ADB" w:rsidRDefault="00FD3ADB" w:rsidP="008D02CC">
      <w:pPr>
        <w:jc w:val="center"/>
        <w:rPr>
          <w:b/>
          <w:sz w:val="22"/>
          <w:szCs w:val="22"/>
          <w:lang w:val="ru-RU"/>
        </w:rPr>
      </w:pPr>
      <w:r w:rsidRPr="00FD3ADB">
        <w:rPr>
          <w:b/>
          <w:sz w:val="22"/>
          <w:szCs w:val="22"/>
          <w:lang w:val="ru-RU"/>
        </w:rPr>
        <w:t>Тел. (+</w:t>
      </w:r>
      <w:r w:rsidR="00B40B9A" w:rsidRPr="00FD3ADB">
        <w:rPr>
          <w:b/>
          <w:sz w:val="22"/>
          <w:szCs w:val="22"/>
          <w:lang w:val="ru-RU"/>
        </w:rPr>
        <w:t xml:space="preserve">375 2334)   </w:t>
      </w:r>
      <w:r w:rsidR="00804CBA">
        <w:rPr>
          <w:b/>
          <w:sz w:val="22"/>
          <w:szCs w:val="22"/>
          <w:lang w:val="ru-RU"/>
        </w:rPr>
        <w:t>90079</w:t>
      </w:r>
      <w:r w:rsidR="008D02CC" w:rsidRPr="00FD3ADB">
        <w:rPr>
          <w:b/>
          <w:sz w:val="22"/>
          <w:szCs w:val="22"/>
          <w:lang w:val="ru-RU"/>
        </w:rPr>
        <w:t>,</w:t>
      </w:r>
      <w:r w:rsidR="00B91A18" w:rsidRPr="00FD3ADB">
        <w:rPr>
          <w:b/>
          <w:sz w:val="22"/>
          <w:szCs w:val="22"/>
          <w:lang w:val="ru-RU"/>
        </w:rPr>
        <w:t xml:space="preserve"> </w:t>
      </w:r>
      <w:r w:rsidR="00804CBA">
        <w:rPr>
          <w:b/>
          <w:sz w:val="22"/>
          <w:szCs w:val="22"/>
          <w:lang w:val="ru-RU"/>
        </w:rPr>
        <w:t>90028</w:t>
      </w:r>
      <w:r w:rsidR="00B40B9A" w:rsidRPr="00FD3ADB">
        <w:rPr>
          <w:b/>
          <w:sz w:val="22"/>
          <w:szCs w:val="22"/>
          <w:lang w:val="ru-RU"/>
        </w:rPr>
        <w:t xml:space="preserve">           </w:t>
      </w:r>
      <w:r w:rsidR="00B40B9A" w:rsidRPr="00FD3ADB">
        <w:rPr>
          <w:b/>
          <w:sz w:val="22"/>
          <w:szCs w:val="22"/>
        </w:rPr>
        <w:t>E</w:t>
      </w:r>
      <w:r w:rsidR="00B40B9A" w:rsidRPr="00FD3ADB">
        <w:rPr>
          <w:b/>
          <w:sz w:val="22"/>
          <w:szCs w:val="22"/>
          <w:lang w:val="ru-RU"/>
        </w:rPr>
        <w:t>-</w:t>
      </w:r>
      <w:r w:rsidR="00B40B9A" w:rsidRPr="00FD3ADB">
        <w:rPr>
          <w:b/>
          <w:sz w:val="22"/>
          <w:szCs w:val="22"/>
        </w:rPr>
        <w:t>mail</w:t>
      </w:r>
      <w:r w:rsidR="00B40B9A" w:rsidRPr="00FD3ADB">
        <w:rPr>
          <w:b/>
          <w:sz w:val="22"/>
          <w:szCs w:val="22"/>
          <w:lang w:val="ru-RU"/>
        </w:rPr>
        <w:t>:</w:t>
      </w:r>
      <w:r w:rsidR="00B40B9A" w:rsidRPr="00FD3ADB">
        <w:rPr>
          <w:b/>
          <w:sz w:val="22"/>
          <w:szCs w:val="22"/>
        </w:rPr>
        <w:t>babushkina</w:t>
      </w:r>
      <w:r w:rsidR="00B40B9A" w:rsidRPr="00FD3ADB">
        <w:rPr>
          <w:b/>
          <w:sz w:val="22"/>
          <w:szCs w:val="22"/>
          <w:lang w:val="ru-RU"/>
        </w:rPr>
        <w:t>_93@</w:t>
      </w:r>
      <w:r w:rsidR="00B40B9A" w:rsidRPr="00FD3ADB">
        <w:rPr>
          <w:b/>
          <w:sz w:val="22"/>
          <w:szCs w:val="22"/>
        </w:rPr>
        <w:t>mail</w:t>
      </w:r>
      <w:r w:rsidR="00B40B9A" w:rsidRPr="00FD3ADB">
        <w:rPr>
          <w:b/>
          <w:sz w:val="22"/>
          <w:szCs w:val="22"/>
          <w:lang w:val="ru-RU"/>
        </w:rPr>
        <w:t>.</w:t>
      </w:r>
      <w:r w:rsidR="00B40B9A" w:rsidRPr="00FD3ADB">
        <w:rPr>
          <w:b/>
          <w:sz w:val="22"/>
          <w:szCs w:val="22"/>
        </w:rPr>
        <w:t>r</w:t>
      </w:r>
      <w:r w:rsidR="00194A47" w:rsidRPr="00FD3ADB">
        <w:rPr>
          <w:b/>
          <w:sz w:val="22"/>
          <w:szCs w:val="22"/>
        </w:rPr>
        <w:t>u</w:t>
      </w:r>
    </w:p>
    <w:sectPr w:rsidR="00B40B9A" w:rsidRPr="00FD3ADB" w:rsidSect="00907991">
      <w:footerReference w:type="default" r:id="rId17"/>
      <w:pgSz w:w="11906" w:h="16838"/>
      <w:pgMar w:top="851" w:right="849" w:bottom="0" w:left="993" w:header="72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466A" w14:textId="77777777" w:rsidR="008B64C2" w:rsidRDefault="008B64C2">
      <w:r>
        <w:separator/>
      </w:r>
    </w:p>
  </w:endnote>
  <w:endnote w:type="continuationSeparator" w:id="0">
    <w:p w14:paraId="630980C3" w14:textId="77777777" w:rsidR="008B64C2" w:rsidRDefault="008B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573A8" w14:textId="77777777" w:rsidR="00EC4411" w:rsidRPr="004766AF" w:rsidRDefault="00EC4411" w:rsidP="004766AF">
    <w:pPr>
      <w:pStyle w:val="a4"/>
    </w:pPr>
    <w:r w:rsidRPr="004766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DFF4" w14:textId="77777777" w:rsidR="008B64C2" w:rsidRDefault="008B64C2">
      <w:r>
        <w:separator/>
      </w:r>
    </w:p>
  </w:footnote>
  <w:footnote w:type="continuationSeparator" w:id="0">
    <w:p w14:paraId="467B4F87" w14:textId="77777777" w:rsidR="008B64C2" w:rsidRDefault="008B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3C"/>
    <w:rsid w:val="00065547"/>
    <w:rsid w:val="000711B3"/>
    <w:rsid w:val="000B242A"/>
    <w:rsid w:val="000D2A92"/>
    <w:rsid w:val="000E2A11"/>
    <w:rsid w:val="000F2551"/>
    <w:rsid w:val="00194A47"/>
    <w:rsid w:val="001B4C46"/>
    <w:rsid w:val="001B6158"/>
    <w:rsid w:val="001C4D1A"/>
    <w:rsid w:val="00264384"/>
    <w:rsid w:val="002669F0"/>
    <w:rsid w:val="00285083"/>
    <w:rsid w:val="002B033C"/>
    <w:rsid w:val="002F6CDE"/>
    <w:rsid w:val="00363F64"/>
    <w:rsid w:val="00381FE2"/>
    <w:rsid w:val="003B2B66"/>
    <w:rsid w:val="003C6743"/>
    <w:rsid w:val="00430D6C"/>
    <w:rsid w:val="004766AF"/>
    <w:rsid w:val="0049351C"/>
    <w:rsid w:val="004A34CA"/>
    <w:rsid w:val="004C1365"/>
    <w:rsid w:val="004C2569"/>
    <w:rsid w:val="00523BDB"/>
    <w:rsid w:val="005B1130"/>
    <w:rsid w:val="005B36E7"/>
    <w:rsid w:val="005C6327"/>
    <w:rsid w:val="0061324C"/>
    <w:rsid w:val="006A549C"/>
    <w:rsid w:val="006B594C"/>
    <w:rsid w:val="007021A9"/>
    <w:rsid w:val="007358C4"/>
    <w:rsid w:val="00772E0A"/>
    <w:rsid w:val="00784299"/>
    <w:rsid w:val="007D37AD"/>
    <w:rsid w:val="00804C75"/>
    <w:rsid w:val="00804CBA"/>
    <w:rsid w:val="0085620F"/>
    <w:rsid w:val="008769C9"/>
    <w:rsid w:val="008B3CE1"/>
    <w:rsid w:val="008B64C2"/>
    <w:rsid w:val="008D02CC"/>
    <w:rsid w:val="008E29AA"/>
    <w:rsid w:val="008E3EF5"/>
    <w:rsid w:val="00907991"/>
    <w:rsid w:val="0091608C"/>
    <w:rsid w:val="00925F4D"/>
    <w:rsid w:val="00957E70"/>
    <w:rsid w:val="0098095F"/>
    <w:rsid w:val="00980F60"/>
    <w:rsid w:val="00AA2DAD"/>
    <w:rsid w:val="00B04CDD"/>
    <w:rsid w:val="00B32A4B"/>
    <w:rsid w:val="00B40B9A"/>
    <w:rsid w:val="00B5009F"/>
    <w:rsid w:val="00B550DA"/>
    <w:rsid w:val="00B82CA7"/>
    <w:rsid w:val="00B87244"/>
    <w:rsid w:val="00B91A18"/>
    <w:rsid w:val="00C55AEA"/>
    <w:rsid w:val="00C6467C"/>
    <w:rsid w:val="00CF241C"/>
    <w:rsid w:val="00D27494"/>
    <w:rsid w:val="00D40728"/>
    <w:rsid w:val="00D44186"/>
    <w:rsid w:val="00D52948"/>
    <w:rsid w:val="00DE6C00"/>
    <w:rsid w:val="00E40B48"/>
    <w:rsid w:val="00E60355"/>
    <w:rsid w:val="00E860E5"/>
    <w:rsid w:val="00E974A8"/>
    <w:rsid w:val="00EC4411"/>
    <w:rsid w:val="00F32B6B"/>
    <w:rsid w:val="00F50788"/>
    <w:rsid w:val="00F64D77"/>
    <w:rsid w:val="00F779F4"/>
    <w:rsid w:val="00F77C24"/>
    <w:rsid w:val="00FA7A97"/>
    <w:rsid w:val="00FD3ADB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94"/>
        <o:r id="V:Rule2" type="connector" idref="#_x0000_s1195"/>
        <o:r id="V:Rule3" type="connector" idref="#_x0000_s1196"/>
        <o:r id="V:Rule4" type="connector" idref="#_x0000_s1208"/>
        <o:r id="V:Rule5" type="connector" idref="#_x0000_s1209"/>
        <o:r id="V:Rule6" type="connector" idref="#_x0000_s1219"/>
        <o:r id="V:Rule7" type="connector" idref="#_x0000_s1220"/>
        <o:r id="V:Rule8" type="callout" idref="#_x0000_s1229"/>
        <o:r id="V:Rule9" type="callout" idref="#_x0000_s1230"/>
        <o:r id="V:Rule10" type="connector" idref="#_x0000_s1244"/>
        <o:r id="V:Rule11" type="connector" idref="#_x0000_s1245"/>
        <o:r id="V:Rule12" type="callout" idref="#_x0000_s1275"/>
      </o:rules>
    </o:shapelayout>
  </w:shapeDefaults>
  <w:decimalSymbol w:val=","/>
  <w:listSeparator w:val=";"/>
  <w14:docId w14:val="13FA5F9B"/>
  <w15:chartTrackingRefBased/>
  <w15:docId w15:val="{04819FED-3A3E-614F-9D56-295C497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tabs>
        <w:tab w:val="left" w:pos="1554"/>
      </w:tabs>
      <w:jc w:val="center"/>
    </w:pPr>
    <w:rPr>
      <w:rFonts w:ascii="Arial" w:hAnsi="Arial" w:cs="Arial"/>
      <w:b/>
      <w:bCs/>
      <w:sz w:val="24"/>
      <w:lang w:val="ru-RU"/>
    </w:rPr>
  </w:style>
  <w:style w:type="character" w:styleId="a6">
    <w:name w:val="Hyperlink"/>
    <w:rsid w:val="00EC4411"/>
    <w:rPr>
      <w:color w:val="0000FF"/>
      <w:u w:val="single"/>
    </w:rPr>
  </w:style>
  <w:style w:type="paragraph" w:styleId="a7">
    <w:name w:val="Document Map"/>
    <w:basedOn w:val="a"/>
    <w:semiHidden/>
    <w:rsid w:val="00C55AE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footer" Target="footer1.xml" /><Relationship Id="rId2" Type="http://schemas.openxmlformats.org/officeDocument/2006/relationships/settings" Target="settings.xml" /><Relationship Id="rId16" Type="http://schemas.openxmlformats.org/officeDocument/2006/relationships/hyperlink" Target="http://www.babushkina" TargetMode="Externa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image" Target="media/image10.png" /><Relationship Id="rId10" Type="http://schemas.openxmlformats.org/officeDocument/2006/relationships/image" Target="media/image5.png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9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\Microsoft%20Office\&#1064;&#1072;&#1073;&#1083;&#1086;&#1085;&#1099;\&#1048;&#1085;&#1090;&#1077;&#1075;&#1088;&#1072;%20RUS%20&#1085;&#1086;&#1074;.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Интегра RUS нов..dot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ООО «Центр Фильтров»</vt:lpstr>
    </vt:vector>
  </TitlesOfParts>
  <Company>MaCor</Company>
  <LinksUpToDate>false</LinksUpToDate>
  <CharactersWithSpaces>814</CharactersWithSpaces>
  <SharedDoc>false</SharedDoc>
  <HLinks>
    <vt:vector size="6" baseType="variant">
      <vt:variant>
        <vt:i4>7471140</vt:i4>
      </vt:variant>
      <vt:variant>
        <vt:i4>0</vt:i4>
      </vt:variant>
      <vt:variant>
        <vt:i4>0</vt:i4>
      </vt:variant>
      <vt:variant>
        <vt:i4>5</vt:i4>
      </vt:variant>
      <vt:variant>
        <vt:lpwstr>http://www.babushkina/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ООО «Центр Фильтров»</dc:title>
  <dc:subject/>
  <dc:creator>user</dc:creator>
  <cp:keywords/>
  <cp:lastModifiedBy>Толя Толя</cp:lastModifiedBy>
  <cp:revision>2</cp:revision>
  <cp:lastPrinted>2012-01-10T10:14:00Z</cp:lastPrinted>
  <dcterms:created xsi:type="dcterms:W3CDTF">2025-02-08T04:53:00Z</dcterms:created>
  <dcterms:modified xsi:type="dcterms:W3CDTF">2025-02-08T04:53:00Z</dcterms:modified>
</cp:coreProperties>
</file>